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13" w:type="dxa"/>
        <w:tblLayout w:type="fixed"/>
        <w:tblLook w:val="04A0" w:firstRow="1" w:lastRow="0" w:firstColumn="1" w:lastColumn="0" w:noHBand="0" w:noVBand="1"/>
      </w:tblPr>
      <w:tblGrid>
        <w:gridCol w:w="9813"/>
      </w:tblGrid>
      <w:tr w:rsidR="009F137B" w:rsidRPr="00875F53" w14:paraId="4EB8E475" w14:textId="77777777" w:rsidTr="00407CC2">
        <w:trPr>
          <w:trHeight w:val="278"/>
        </w:trPr>
        <w:tc>
          <w:tcPr>
            <w:tcW w:w="9813" w:type="dxa"/>
          </w:tcPr>
          <w:p w14:paraId="7EE91433" w14:textId="3F8A589F" w:rsidR="009F137B" w:rsidRPr="004061D8" w:rsidRDefault="009F137B" w:rsidP="00407CC2">
            <w:pPr>
              <w:pStyle w:val="Betreff"/>
              <w:rPr>
                <w:lang w:val="de-CH"/>
              </w:rPr>
            </w:pPr>
            <w:r>
              <w:rPr>
                <w:lang w:val="de-CH"/>
              </w:rPr>
              <w:t xml:space="preserve">Vielen Dank für Ihren Beitrag </w:t>
            </w:r>
            <w:r w:rsidR="00ED2C56">
              <w:rPr>
                <w:lang w:val="de-CH"/>
              </w:rPr>
              <w:t xml:space="preserve">zur </w:t>
            </w:r>
            <w:r>
              <w:rPr>
                <w:lang w:val="de-CH"/>
              </w:rPr>
              <w:t>Ökumenischen Kampagne 202</w:t>
            </w:r>
            <w:r w:rsidR="002874F4">
              <w:rPr>
                <w:lang w:val="de-CH"/>
              </w:rPr>
              <w:t>6</w:t>
            </w:r>
            <w:r>
              <w:rPr>
                <w:lang w:val="de-CH"/>
              </w:rPr>
              <w:t>!</w:t>
            </w:r>
          </w:p>
        </w:tc>
      </w:tr>
    </w:tbl>
    <w:p w14:paraId="75F35810" w14:textId="271C5588" w:rsidR="005B3D2F" w:rsidRPr="005B3D2F" w:rsidRDefault="005B3D2F" w:rsidP="005B3D2F">
      <w:pPr>
        <w:pStyle w:val="KeinLeerraum"/>
        <w:spacing w:line="276" w:lineRule="auto"/>
        <w:rPr>
          <w:rFonts w:ascii="Fira Sans Light" w:hAnsi="Fira Sans Light" w:cs="Arial"/>
          <w:bCs/>
        </w:rPr>
      </w:pPr>
      <w:r w:rsidRPr="005B3D2F">
        <w:rPr>
          <w:rFonts w:ascii="Fira Sans Light" w:hAnsi="Fira Sans Light" w:cs="Arial"/>
          <w:bCs/>
        </w:rPr>
        <w:t xml:space="preserve">Texte: </w:t>
      </w:r>
      <w:r w:rsidR="00160CB2">
        <w:rPr>
          <w:rFonts w:ascii="Fira Sans Light" w:hAnsi="Fira Sans Light" w:cs="Arial"/>
          <w:bCs/>
        </w:rPr>
        <w:t>Fanny Bucheli</w:t>
      </w:r>
    </w:p>
    <w:p w14:paraId="509F6315" w14:textId="77777777" w:rsidR="005A7826" w:rsidRPr="00B05AAC" w:rsidRDefault="005A7826" w:rsidP="009F137B">
      <w:pPr>
        <w:autoSpaceDE w:val="0"/>
        <w:autoSpaceDN w:val="0"/>
        <w:adjustRightInd w:val="0"/>
        <w:spacing w:line="240" w:lineRule="auto"/>
        <w:rPr>
          <w:rFonts w:cs="Arial"/>
          <w:b/>
          <w:szCs w:val="22"/>
          <w:lang w:val="de-CH"/>
        </w:rPr>
      </w:pPr>
    </w:p>
    <w:p w14:paraId="052AE9F0" w14:textId="2CA84701" w:rsidR="00F0611C" w:rsidRPr="00683AF2" w:rsidRDefault="009F137B" w:rsidP="009F137B">
      <w:pPr>
        <w:autoSpaceDE w:val="0"/>
        <w:autoSpaceDN w:val="0"/>
        <w:adjustRightInd w:val="0"/>
        <w:spacing w:line="240" w:lineRule="auto"/>
        <w:rPr>
          <w:rFonts w:cs="Arial"/>
          <w:b/>
          <w:szCs w:val="22"/>
          <w:lang w:val="de-CH"/>
        </w:rPr>
      </w:pPr>
      <w:r w:rsidRPr="00B05AAC">
        <w:rPr>
          <w:rFonts w:cs="Arial"/>
          <w:b/>
          <w:szCs w:val="22"/>
          <w:lang w:val="de-CH"/>
        </w:rPr>
        <w:t xml:space="preserve">Fastenkalender: </w:t>
      </w:r>
      <w:r w:rsidR="006577BA">
        <w:rPr>
          <w:rFonts w:cs="Arial"/>
          <w:b/>
          <w:szCs w:val="22"/>
          <w:lang w:val="de-CH"/>
        </w:rPr>
        <w:t xml:space="preserve">Täglich neue </w:t>
      </w:r>
      <w:r w:rsidR="00153A0F">
        <w:rPr>
          <w:rFonts w:cs="Arial"/>
          <w:b/>
          <w:szCs w:val="22"/>
          <w:lang w:val="de-CH"/>
        </w:rPr>
        <w:t>Hoffnung säen</w:t>
      </w:r>
    </w:p>
    <w:p w14:paraId="701FE266" w14:textId="39785EB9" w:rsidR="008C738B" w:rsidRDefault="005957FB" w:rsidP="009F137B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  <w:r>
        <w:rPr>
          <w:rFonts w:cs="Arial"/>
          <w:bCs/>
          <w:szCs w:val="22"/>
          <w:lang w:val="de-CH"/>
        </w:rPr>
        <w:t xml:space="preserve">Lassen Sie sich </w:t>
      </w:r>
      <w:r w:rsidR="009272E9" w:rsidRPr="00F25727">
        <w:rPr>
          <w:rFonts w:cs="Arial"/>
          <w:bCs/>
          <w:szCs w:val="22"/>
        </w:rPr>
        <w:t>Tag für Tag zu einem global verantwortungsvollen Lebensstil</w:t>
      </w:r>
      <w:r w:rsidR="00F15433" w:rsidRPr="00F15433">
        <w:rPr>
          <w:rFonts w:cs="Arial"/>
          <w:bCs/>
          <w:szCs w:val="22"/>
        </w:rPr>
        <w:t xml:space="preserve"> </w:t>
      </w:r>
      <w:r w:rsidR="00F15433" w:rsidRPr="00F25727">
        <w:rPr>
          <w:rFonts w:cs="Arial"/>
          <w:bCs/>
          <w:szCs w:val="22"/>
        </w:rPr>
        <w:t>anregen</w:t>
      </w:r>
      <w:r w:rsidR="00882892">
        <w:rPr>
          <w:rFonts w:cs="Arial"/>
          <w:bCs/>
          <w:szCs w:val="22"/>
          <w:lang w:val="de-CH"/>
        </w:rPr>
        <w:t xml:space="preserve">. </w:t>
      </w:r>
      <w:r w:rsidR="004223C5" w:rsidRPr="00256DBE">
        <w:rPr>
          <w:rFonts w:cs="Aptos"/>
        </w:rPr>
        <w:t>Die Fastenzeit lädt uns ein, Schritt für Schritt einem Neubeginn entgegenzugehen, Hoffnung neu zu entdecken und zu nähren</w:t>
      </w:r>
      <w:r w:rsidR="004223C5">
        <w:rPr>
          <w:rFonts w:cs="Aptos"/>
        </w:rPr>
        <w:t>.</w:t>
      </w:r>
      <w:r w:rsidR="004223C5" w:rsidRPr="00261742">
        <w:rPr>
          <w:rFonts w:cs="Arial"/>
          <w:bCs/>
          <w:szCs w:val="22"/>
          <w:lang w:val="de-CH"/>
        </w:rPr>
        <w:t xml:space="preserve"> </w:t>
      </w:r>
      <w:r w:rsidR="00EE5A62" w:rsidRPr="00261742">
        <w:rPr>
          <w:rFonts w:cs="Arial"/>
          <w:bCs/>
          <w:szCs w:val="22"/>
          <w:lang w:val="de-CH"/>
        </w:rPr>
        <w:t>Nutzen Sie die</w:t>
      </w:r>
      <w:r w:rsidR="00805F66">
        <w:rPr>
          <w:rFonts w:cs="Arial"/>
          <w:bCs/>
          <w:szCs w:val="22"/>
          <w:lang w:val="de-CH"/>
        </w:rPr>
        <w:t>se</w:t>
      </w:r>
      <w:r w:rsidR="008C738B">
        <w:rPr>
          <w:rFonts w:cs="Arial"/>
          <w:bCs/>
          <w:szCs w:val="22"/>
          <w:lang w:val="de-CH"/>
        </w:rPr>
        <w:t xml:space="preserve"> </w:t>
      </w:r>
      <w:r w:rsidR="007B59CF">
        <w:rPr>
          <w:rFonts w:cs="Arial"/>
          <w:bCs/>
          <w:szCs w:val="22"/>
          <w:lang w:val="de-CH"/>
        </w:rPr>
        <w:t>Zeit</w:t>
      </w:r>
      <w:r w:rsidR="00EE5A62" w:rsidRPr="00261742">
        <w:rPr>
          <w:rFonts w:cs="Arial"/>
          <w:bCs/>
          <w:szCs w:val="22"/>
          <w:lang w:val="de-CH"/>
        </w:rPr>
        <w:t xml:space="preserve">, </w:t>
      </w:r>
      <w:r w:rsidR="00902274">
        <w:rPr>
          <w:rFonts w:cs="Arial"/>
          <w:bCs/>
          <w:szCs w:val="22"/>
          <w:lang w:val="de-CH"/>
        </w:rPr>
        <w:t xml:space="preserve">um </w:t>
      </w:r>
      <w:r w:rsidR="00683AF2" w:rsidRPr="00F25727">
        <w:rPr>
          <w:rFonts w:cs="Arial"/>
          <w:bCs/>
          <w:szCs w:val="22"/>
        </w:rPr>
        <w:t>achtsam hinzuschauen</w:t>
      </w:r>
      <w:r w:rsidR="000147A4">
        <w:rPr>
          <w:rFonts w:cs="Arial"/>
          <w:bCs/>
          <w:szCs w:val="22"/>
        </w:rPr>
        <w:t xml:space="preserve"> und</w:t>
      </w:r>
      <w:r w:rsidR="00683AF2" w:rsidRPr="00F25727">
        <w:rPr>
          <w:rFonts w:cs="Arial"/>
          <w:bCs/>
          <w:szCs w:val="22"/>
        </w:rPr>
        <w:t xml:space="preserve"> Gewohnheiten zu hinterfragen</w:t>
      </w:r>
      <w:r w:rsidR="000147A4">
        <w:rPr>
          <w:rFonts w:cs="Arial"/>
          <w:bCs/>
          <w:szCs w:val="22"/>
        </w:rPr>
        <w:t>.</w:t>
      </w:r>
    </w:p>
    <w:p w14:paraId="5469B6F0" w14:textId="77777777" w:rsidR="008C738B" w:rsidRDefault="008C738B" w:rsidP="009F137B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</w:p>
    <w:p w14:paraId="6E130C7F" w14:textId="7CAF580E" w:rsidR="005C51E5" w:rsidRDefault="00773AEB" w:rsidP="005F4D9F">
      <w:pPr>
        <w:autoSpaceDE w:val="0"/>
        <w:autoSpaceDN w:val="0"/>
        <w:adjustRightInd w:val="0"/>
        <w:spacing w:line="240" w:lineRule="auto"/>
        <w:rPr>
          <w:color w:val="000000"/>
          <w:spacing w:val="5"/>
          <w:sz w:val="18"/>
          <w:szCs w:val="18"/>
          <w:lang w:val="de-CH"/>
        </w:rPr>
      </w:pPr>
      <w:r>
        <w:rPr>
          <w:rFonts w:cs="Arial"/>
          <w:bCs/>
          <w:szCs w:val="22"/>
          <w:lang w:val="de-CH"/>
        </w:rPr>
        <w:t xml:space="preserve">Der Kalender </w:t>
      </w:r>
      <w:r w:rsidR="00E575CF">
        <w:rPr>
          <w:rFonts w:cs="Arial"/>
          <w:bCs/>
          <w:szCs w:val="22"/>
          <w:lang w:val="de-CH"/>
        </w:rPr>
        <w:t>begleitet Sie au</w:t>
      </w:r>
      <w:r w:rsidR="00A1088F">
        <w:rPr>
          <w:rFonts w:cs="Arial"/>
          <w:bCs/>
          <w:szCs w:val="22"/>
          <w:lang w:val="de-CH"/>
        </w:rPr>
        <w:t>f eine inspirierende Reise</w:t>
      </w:r>
      <w:r w:rsidR="003C37F1">
        <w:rPr>
          <w:rFonts w:cs="Arial"/>
          <w:bCs/>
          <w:szCs w:val="22"/>
          <w:lang w:val="de-CH"/>
        </w:rPr>
        <w:t>, hin</w:t>
      </w:r>
      <w:r w:rsidR="000B26D0">
        <w:rPr>
          <w:rFonts w:cs="Arial"/>
          <w:bCs/>
          <w:szCs w:val="22"/>
          <w:lang w:val="de-CH"/>
        </w:rPr>
        <w:t xml:space="preserve"> </w:t>
      </w:r>
      <w:r w:rsidR="006B0CE3">
        <w:rPr>
          <w:rFonts w:cs="Arial"/>
          <w:bCs/>
          <w:szCs w:val="22"/>
          <w:lang w:val="de-CH"/>
        </w:rPr>
        <w:t>zu</w:t>
      </w:r>
      <w:r w:rsidR="003C37F1">
        <w:rPr>
          <w:rFonts w:cs="Arial"/>
          <w:bCs/>
          <w:szCs w:val="22"/>
          <w:lang w:val="de-CH"/>
        </w:rPr>
        <w:t xml:space="preserve"> Menschen und ihren</w:t>
      </w:r>
      <w:r w:rsidR="000B26D0">
        <w:rPr>
          <w:rFonts w:cs="Arial"/>
          <w:bCs/>
          <w:szCs w:val="22"/>
          <w:lang w:val="de-CH"/>
        </w:rPr>
        <w:t xml:space="preserve"> Geschichten</w:t>
      </w:r>
      <w:r w:rsidR="00FD42DA">
        <w:rPr>
          <w:rFonts w:cs="Arial"/>
          <w:bCs/>
          <w:szCs w:val="22"/>
          <w:lang w:val="de-CH"/>
        </w:rPr>
        <w:t xml:space="preserve"> und</w:t>
      </w:r>
      <w:r w:rsidR="000B26D0">
        <w:rPr>
          <w:rFonts w:cs="Arial"/>
          <w:bCs/>
          <w:szCs w:val="22"/>
          <w:lang w:val="de-CH"/>
        </w:rPr>
        <w:t xml:space="preserve"> </w:t>
      </w:r>
      <w:r w:rsidR="00541CDB">
        <w:rPr>
          <w:rFonts w:cs="Arial"/>
          <w:bCs/>
          <w:szCs w:val="22"/>
          <w:lang w:val="de-CH"/>
        </w:rPr>
        <w:t xml:space="preserve">zu </w:t>
      </w:r>
      <w:r w:rsidR="00FD42DA">
        <w:rPr>
          <w:rFonts w:cs="Arial"/>
          <w:bCs/>
          <w:szCs w:val="22"/>
          <w:lang w:val="de-CH"/>
        </w:rPr>
        <w:t>spirituellen Dankanstössen</w:t>
      </w:r>
      <w:r w:rsidR="00DD76FA">
        <w:rPr>
          <w:rFonts w:cs="Arial"/>
          <w:bCs/>
          <w:szCs w:val="22"/>
          <w:lang w:val="de-CH"/>
        </w:rPr>
        <w:t xml:space="preserve"> zur Zeit der Genügsamkeit</w:t>
      </w:r>
      <w:r w:rsidR="00FD42DA">
        <w:rPr>
          <w:rFonts w:cs="Arial"/>
          <w:bCs/>
          <w:szCs w:val="22"/>
          <w:lang w:val="de-CH"/>
        </w:rPr>
        <w:t xml:space="preserve">. </w:t>
      </w:r>
      <w:r w:rsidR="006A445B">
        <w:rPr>
          <w:rFonts w:cs="Arial"/>
          <w:bCs/>
          <w:szCs w:val="22"/>
          <w:lang w:val="de-CH"/>
        </w:rPr>
        <w:t>Sie finden</w:t>
      </w:r>
      <w:r w:rsidR="00D84B63">
        <w:rPr>
          <w:rFonts w:cs="Arial"/>
          <w:bCs/>
          <w:szCs w:val="22"/>
          <w:lang w:val="de-CH"/>
        </w:rPr>
        <w:t xml:space="preserve"> praktische </w:t>
      </w:r>
      <w:r w:rsidR="00930ABB">
        <w:rPr>
          <w:rFonts w:cs="Arial"/>
          <w:bCs/>
          <w:szCs w:val="22"/>
          <w:lang w:val="de-CH"/>
        </w:rPr>
        <w:t>Tipps</w:t>
      </w:r>
      <w:r w:rsidR="00D84B63">
        <w:rPr>
          <w:rFonts w:cs="Arial"/>
          <w:bCs/>
          <w:szCs w:val="22"/>
          <w:lang w:val="de-CH"/>
        </w:rPr>
        <w:t>, fast vergessene Rezepte</w:t>
      </w:r>
      <w:r w:rsidR="00D71EDF">
        <w:rPr>
          <w:rFonts w:cs="Arial"/>
          <w:bCs/>
          <w:szCs w:val="22"/>
          <w:lang w:val="de-CH"/>
        </w:rPr>
        <w:t xml:space="preserve">, Meditationen und </w:t>
      </w:r>
      <w:r w:rsidR="005B20D9">
        <w:rPr>
          <w:rFonts w:cs="Arial"/>
          <w:bCs/>
          <w:szCs w:val="22"/>
          <w:lang w:val="de-CH"/>
        </w:rPr>
        <w:t>Beiträge zu</w:t>
      </w:r>
      <w:r w:rsidR="005F3A4C">
        <w:rPr>
          <w:rFonts w:cs="Arial"/>
          <w:bCs/>
          <w:szCs w:val="22"/>
          <w:lang w:val="de-CH"/>
        </w:rPr>
        <w:t xml:space="preserve"> </w:t>
      </w:r>
      <w:r w:rsidR="00866475">
        <w:rPr>
          <w:rFonts w:cs="Arial"/>
          <w:bCs/>
          <w:szCs w:val="22"/>
          <w:lang w:val="de-CH"/>
        </w:rPr>
        <w:t>unseren Entwicklungsp</w:t>
      </w:r>
      <w:r w:rsidR="00A72FDC">
        <w:rPr>
          <w:rFonts w:cs="Arial"/>
          <w:bCs/>
          <w:szCs w:val="22"/>
          <w:lang w:val="de-CH"/>
        </w:rPr>
        <w:t>ro</w:t>
      </w:r>
      <w:r w:rsidR="00866475">
        <w:rPr>
          <w:rFonts w:cs="Arial"/>
          <w:bCs/>
          <w:szCs w:val="22"/>
          <w:lang w:val="de-CH"/>
        </w:rPr>
        <w:t>jekten</w:t>
      </w:r>
      <w:r w:rsidR="00A72FDC">
        <w:rPr>
          <w:rFonts w:cs="Arial"/>
          <w:bCs/>
          <w:szCs w:val="22"/>
          <w:lang w:val="de-CH"/>
        </w:rPr>
        <w:t xml:space="preserve"> </w:t>
      </w:r>
      <w:r w:rsidR="00382CA2">
        <w:rPr>
          <w:rFonts w:cs="Arial"/>
          <w:bCs/>
          <w:szCs w:val="22"/>
          <w:lang w:val="de-CH"/>
        </w:rPr>
        <w:t xml:space="preserve">– </w:t>
      </w:r>
      <w:r w:rsidR="00141976">
        <w:rPr>
          <w:rFonts w:cs="Arial"/>
          <w:bCs/>
          <w:szCs w:val="22"/>
          <w:lang w:val="de-CH"/>
        </w:rPr>
        <w:t>gedruckt oder</w:t>
      </w:r>
      <w:r w:rsidR="00382CA2">
        <w:rPr>
          <w:rFonts w:cs="Arial"/>
          <w:bCs/>
          <w:szCs w:val="22"/>
          <w:lang w:val="de-CH"/>
        </w:rPr>
        <w:t xml:space="preserve"> online. Auf </w:t>
      </w:r>
      <w:hyperlink r:id="rId11" w:history="1">
        <w:r w:rsidR="00382CA2" w:rsidRPr="0065518C">
          <w:rPr>
            <w:rStyle w:val="Hyperlink"/>
            <w:rFonts w:cs="Arial"/>
            <w:bCs/>
            <w:szCs w:val="22"/>
            <w:lang w:val="de-CH"/>
          </w:rPr>
          <w:t>sehen-und-handeln.ch/</w:t>
        </w:r>
        <w:proofErr w:type="spellStart"/>
        <w:r w:rsidR="00382CA2" w:rsidRPr="0065518C">
          <w:rPr>
            <w:rStyle w:val="Hyperlink"/>
            <w:rFonts w:cs="Arial"/>
            <w:bCs/>
            <w:szCs w:val="22"/>
            <w:lang w:val="de-CH"/>
          </w:rPr>
          <w:t>fastenkalender</w:t>
        </w:r>
        <w:proofErr w:type="spellEnd"/>
      </w:hyperlink>
      <w:r w:rsidR="00382CA2">
        <w:rPr>
          <w:rFonts w:cs="Arial"/>
          <w:bCs/>
          <w:szCs w:val="22"/>
          <w:lang w:val="de-CH"/>
        </w:rPr>
        <w:t xml:space="preserve"> </w:t>
      </w:r>
      <w:r w:rsidR="00BB08CE">
        <w:rPr>
          <w:rFonts w:cs="Arial"/>
          <w:bCs/>
          <w:szCs w:val="22"/>
          <w:lang w:val="de-CH"/>
        </w:rPr>
        <w:t xml:space="preserve">können Sie </w:t>
      </w:r>
      <w:r w:rsidR="006E03B0">
        <w:rPr>
          <w:rFonts w:cs="Arial"/>
          <w:bCs/>
          <w:szCs w:val="22"/>
          <w:lang w:val="de-CH"/>
        </w:rPr>
        <w:t>die Inhalte bequem von unterwegs aus geniessen, teilen</w:t>
      </w:r>
      <w:r w:rsidR="00FC0F5A">
        <w:rPr>
          <w:rFonts w:cs="Arial"/>
          <w:bCs/>
          <w:szCs w:val="22"/>
          <w:lang w:val="de-CH"/>
        </w:rPr>
        <w:t xml:space="preserve"> und abonnieren</w:t>
      </w:r>
      <w:r w:rsidR="00D62878">
        <w:rPr>
          <w:rFonts w:cs="Arial"/>
          <w:bCs/>
          <w:szCs w:val="22"/>
          <w:lang w:val="de-CH"/>
        </w:rPr>
        <w:t xml:space="preserve">. </w:t>
      </w:r>
      <w:r w:rsidR="009F137B">
        <w:rPr>
          <w:spacing w:val="5"/>
          <w:lang w:val="de-CH"/>
        </w:rPr>
        <w:br/>
      </w:r>
    </w:p>
    <w:p w14:paraId="549638BD" w14:textId="04CDE69D" w:rsidR="009F137B" w:rsidRPr="00FB00BE" w:rsidRDefault="005C51E5" w:rsidP="005F4D9F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  <w:r w:rsidRPr="00FB00BE">
        <w:rPr>
          <w:rFonts w:cs="Arial"/>
          <w:bCs/>
          <w:szCs w:val="22"/>
          <w:lang w:val="de-CH"/>
        </w:rPr>
        <w:t xml:space="preserve">(Textblock: </w:t>
      </w:r>
      <w:r w:rsidR="000147A4">
        <w:rPr>
          <w:rFonts w:cs="Arial"/>
          <w:bCs/>
          <w:szCs w:val="22"/>
          <w:lang w:val="de-CH"/>
        </w:rPr>
        <w:t>745</w:t>
      </w:r>
      <w:r w:rsidRPr="00FB00BE">
        <w:rPr>
          <w:rFonts w:cs="Arial"/>
          <w:bCs/>
          <w:szCs w:val="22"/>
          <w:lang w:val="de-CH"/>
        </w:rPr>
        <w:t xml:space="preserve"> Zeichen)</w:t>
      </w:r>
    </w:p>
    <w:p w14:paraId="5F3BEFAA" w14:textId="70731DEE" w:rsidR="005F4D9F" w:rsidRDefault="004F50C4" w:rsidP="005F4D9F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  <w:r>
        <w:rPr>
          <w:rFonts w:cs="Arial"/>
          <w:bCs/>
          <w:szCs w:val="22"/>
          <w:lang w:val="de-CH"/>
        </w:rPr>
        <w:t>(</w:t>
      </w:r>
      <w:r w:rsidR="0016082B">
        <w:rPr>
          <w:rFonts w:cs="Arial"/>
          <w:bCs/>
          <w:szCs w:val="22"/>
          <w:lang w:val="de-CH"/>
        </w:rPr>
        <w:t xml:space="preserve">Bild: </w:t>
      </w:r>
      <w:r w:rsidR="000F59FA">
        <w:rPr>
          <w:rFonts w:cs="Arial"/>
          <w:bCs/>
          <w:szCs w:val="22"/>
          <w:lang w:val="de-CH"/>
        </w:rPr>
        <w:t>Fastenkalender_</w:t>
      </w:r>
      <w:r>
        <w:rPr>
          <w:rFonts w:cs="Arial"/>
          <w:bCs/>
          <w:szCs w:val="22"/>
          <w:lang w:val="de-CH"/>
        </w:rPr>
        <w:t>202</w:t>
      </w:r>
      <w:r w:rsidR="00C91941">
        <w:rPr>
          <w:rFonts w:cs="Arial"/>
          <w:bCs/>
          <w:szCs w:val="22"/>
          <w:lang w:val="de-CH"/>
        </w:rPr>
        <w:t>6</w:t>
      </w:r>
      <w:r>
        <w:rPr>
          <w:rFonts w:cs="Arial"/>
          <w:bCs/>
          <w:szCs w:val="22"/>
          <w:lang w:val="de-CH"/>
        </w:rPr>
        <w:t>_Cover)</w:t>
      </w:r>
    </w:p>
    <w:p w14:paraId="77904EFB" w14:textId="77777777" w:rsidR="005C51E5" w:rsidRPr="005F4D9F" w:rsidRDefault="005C51E5" w:rsidP="005F4D9F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</w:p>
    <w:p w14:paraId="0AE94ECA" w14:textId="496ED804" w:rsidR="00EC7E20" w:rsidRPr="00EC7E20" w:rsidRDefault="00C86BB6" w:rsidP="009F137B">
      <w:pPr>
        <w:autoSpaceDE w:val="0"/>
        <w:autoSpaceDN w:val="0"/>
        <w:adjustRightInd w:val="0"/>
        <w:spacing w:line="240" w:lineRule="auto"/>
        <w:rPr>
          <w:rFonts w:cs="Arial"/>
          <w:b/>
          <w:szCs w:val="22"/>
          <w:lang w:val="de-CH"/>
        </w:rPr>
      </w:pPr>
      <w:r>
        <w:rPr>
          <w:rFonts w:cs="Arial"/>
          <w:b/>
          <w:szCs w:val="22"/>
          <w:lang w:val="de-CH"/>
        </w:rPr>
        <w:t xml:space="preserve">Mit </w:t>
      </w:r>
      <w:r w:rsidR="00EC7E20" w:rsidRPr="00EC7E20">
        <w:rPr>
          <w:rFonts w:cs="Arial"/>
          <w:b/>
          <w:szCs w:val="22"/>
          <w:lang w:val="de-CH"/>
        </w:rPr>
        <w:t xml:space="preserve">Rosen und </w:t>
      </w:r>
      <w:r w:rsidR="00077748">
        <w:rPr>
          <w:rFonts w:cs="Arial"/>
          <w:b/>
          <w:szCs w:val="22"/>
          <w:lang w:val="de-CH"/>
        </w:rPr>
        <w:t>Wildblumen ein Zeichen setzen</w:t>
      </w:r>
    </w:p>
    <w:p w14:paraId="19A2EAE5" w14:textId="632683B1" w:rsidR="00595F62" w:rsidRPr="009E5B1C" w:rsidRDefault="00226E85" w:rsidP="009E5B1C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  <w:r>
        <w:rPr>
          <w:rFonts w:cs="Arial"/>
          <w:bCs/>
          <w:szCs w:val="22"/>
          <w:lang w:val="de-CH"/>
        </w:rPr>
        <w:t xml:space="preserve">Die </w:t>
      </w:r>
      <w:r w:rsidR="008966F1">
        <w:rPr>
          <w:rFonts w:cs="Arial"/>
          <w:bCs/>
          <w:szCs w:val="22"/>
          <w:lang w:val="de-CH"/>
        </w:rPr>
        <w:t xml:space="preserve">Rose </w:t>
      </w:r>
      <w:r w:rsidR="00BC1E6E">
        <w:rPr>
          <w:rFonts w:cs="Arial"/>
          <w:bCs/>
          <w:szCs w:val="22"/>
          <w:lang w:val="de-CH"/>
        </w:rPr>
        <w:t xml:space="preserve">steht für </w:t>
      </w:r>
      <w:r w:rsidR="008966F1">
        <w:rPr>
          <w:rFonts w:cs="Arial"/>
          <w:bCs/>
          <w:szCs w:val="22"/>
          <w:lang w:val="de-CH"/>
        </w:rPr>
        <w:t>Solidarität</w:t>
      </w:r>
      <w:r w:rsidR="0079587B">
        <w:rPr>
          <w:rFonts w:cs="Arial"/>
          <w:bCs/>
          <w:szCs w:val="22"/>
          <w:lang w:val="de-CH"/>
        </w:rPr>
        <w:t xml:space="preserve"> und Frieden</w:t>
      </w:r>
      <w:r w:rsidR="00442AF5">
        <w:rPr>
          <w:rFonts w:cs="Arial"/>
          <w:bCs/>
          <w:szCs w:val="22"/>
          <w:lang w:val="de-CH"/>
        </w:rPr>
        <w:t xml:space="preserve">, </w:t>
      </w:r>
      <w:r w:rsidR="00015650">
        <w:rPr>
          <w:rFonts w:cs="Arial"/>
          <w:bCs/>
          <w:szCs w:val="22"/>
          <w:lang w:val="de-CH"/>
        </w:rPr>
        <w:t>eine Blumenwiese</w:t>
      </w:r>
      <w:r w:rsidR="005F5F4E">
        <w:rPr>
          <w:rFonts w:cs="Arial"/>
          <w:bCs/>
          <w:szCs w:val="22"/>
          <w:lang w:val="de-CH"/>
        </w:rPr>
        <w:t xml:space="preserve"> für die Sicherung unserer Nahrung und für Biodiversität</w:t>
      </w:r>
      <w:r w:rsidR="00C06EED">
        <w:rPr>
          <w:rFonts w:cs="Arial"/>
          <w:bCs/>
          <w:szCs w:val="22"/>
          <w:lang w:val="de-CH"/>
        </w:rPr>
        <w:t>.</w:t>
      </w:r>
      <w:r w:rsidR="00082069">
        <w:rPr>
          <w:rFonts w:cs="Arial"/>
          <w:bCs/>
          <w:szCs w:val="22"/>
          <w:lang w:val="de-CH"/>
        </w:rPr>
        <w:t xml:space="preserve"> </w:t>
      </w:r>
      <w:r w:rsidR="00511891">
        <w:rPr>
          <w:rFonts w:cs="Arial"/>
          <w:bCs/>
          <w:szCs w:val="22"/>
          <w:lang w:val="de-CH"/>
        </w:rPr>
        <w:t>D</w:t>
      </w:r>
      <w:r w:rsidR="005729F1">
        <w:rPr>
          <w:rFonts w:cs="Arial"/>
          <w:bCs/>
          <w:szCs w:val="22"/>
          <w:lang w:val="de-CH"/>
        </w:rPr>
        <w:t>ie</w:t>
      </w:r>
      <w:r w:rsidR="005B215C">
        <w:rPr>
          <w:rFonts w:cs="Arial"/>
          <w:bCs/>
          <w:szCs w:val="22"/>
          <w:lang w:val="de-CH"/>
        </w:rPr>
        <w:t>se</w:t>
      </w:r>
      <w:r w:rsidR="005729F1">
        <w:rPr>
          <w:rFonts w:cs="Arial"/>
          <w:bCs/>
          <w:szCs w:val="22"/>
          <w:lang w:val="de-CH"/>
        </w:rPr>
        <w:t xml:space="preserve"> symbolstarken </w:t>
      </w:r>
      <w:r w:rsidR="00284FD0">
        <w:rPr>
          <w:rFonts w:cs="Arial"/>
          <w:bCs/>
          <w:szCs w:val="22"/>
          <w:lang w:val="de-CH"/>
        </w:rPr>
        <w:t>Artikel</w:t>
      </w:r>
      <w:r w:rsidR="005729F1">
        <w:rPr>
          <w:rFonts w:cs="Arial"/>
          <w:bCs/>
          <w:szCs w:val="22"/>
          <w:lang w:val="de-CH"/>
        </w:rPr>
        <w:t xml:space="preserve"> werden am </w:t>
      </w:r>
      <w:r w:rsidR="005729F1" w:rsidRPr="004A2219">
        <w:rPr>
          <w:rFonts w:cs="Arial"/>
          <w:bCs/>
          <w:i/>
          <w:iCs/>
          <w:szCs w:val="22"/>
          <w:lang w:val="de-CH"/>
        </w:rPr>
        <w:t xml:space="preserve">Aktionstag für das Recht auf Nahrung am </w:t>
      </w:r>
      <w:r w:rsidR="00445912">
        <w:rPr>
          <w:rFonts w:cs="Arial"/>
          <w:bCs/>
          <w:i/>
          <w:iCs/>
          <w:szCs w:val="22"/>
          <w:lang w:val="de-CH"/>
        </w:rPr>
        <w:t>14</w:t>
      </w:r>
      <w:r w:rsidR="005729F1" w:rsidRPr="004A2219">
        <w:rPr>
          <w:rFonts w:cs="Arial"/>
          <w:bCs/>
          <w:i/>
          <w:iCs/>
          <w:szCs w:val="22"/>
          <w:lang w:val="de-CH"/>
        </w:rPr>
        <w:t>. März 202</w:t>
      </w:r>
      <w:r w:rsidR="00445912">
        <w:rPr>
          <w:rFonts w:cs="Arial"/>
          <w:bCs/>
          <w:i/>
          <w:iCs/>
          <w:szCs w:val="22"/>
          <w:lang w:val="de-CH"/>
        </w:rPr>
        <w:t>6</w:t>
      </w:r>
      <w:r w:rsidR="005729F1">
        <w:rPr>
          <w:rFonts w:cs="Arial"/>
          <w:bCs/>
          <w:szCs w:val="22"/>
          <w:lang w:val="de-CH"/>
        </w:rPr>
        <w:t xml:space="preserve"> </w:t>
      </w:r>
      <w:r w:rsidR="00BD2580">
        <w:rPr>
          <w:rFonts w:cs="Arial"/>
          <w:bCs/>
          <w:szCs w:val="22"/>
          <w:lang w:val="de-CH"/>
        </w:rPr>
        <w:t xml:space="preserve">an Ständen und durch mobile Gruppen </w:t>
      </w:r>
      <w:r w:rsidR="005729F1">
        <w:rPr>
          <w:rFonts w:cs="Arial"/>
          <w:bCs/>
          <w:szCs w:val="22"/>
          <w:lang w:val="de-CH"/>
        </w:rPr>
        <w:t>verkauft</w:t>
      </w:r>
      <w:r w:rsidR="00E411F4">
        <w:rPr>
          <w:rFonts w:cs="Arial"/>
          <w:bCs/>
          <w:szCs w:val="22"/>
          <w:lang w:val="de-CH"/>
        </w:rPr>
        <w:t>. Der Erlös fliesst in die Projekte von Fastenaktion, HEKS und Partner sein</w:t>
      </w:r>
      <w:r w:rsidR="000A20BF">
        <w:rPr>
          <w:rFonts w:cs="Arial"/>
          <w:bCs/>
          <w:szCs w:val="22"/>
          <w:lang w:val="de-CH"/>
        </w:rPr>
        <w:t xml:space="preserve">, welche </w:t>
      </w:r>
      <w:r w:rsidR="0075181C">
        <w:rPr>
          <w:rFonts w:cs="Arial"/>
          <w:bCs/>
          <w:szCs w:val="22"/>
          <w:lang w:val="de-CH"/>
        </w:rPr>
        <w:t xml:space="preserve">sich für </w:t>
      </w:r>
      <w:r w:rsidR="00DA74BC">
        <w:rPr>
          <w:rFonts w:cs="Arial"/>
          <w:bCs/>
          <w:szCs w:val="22"/>
          <w:lang w:val="de-CH"/>
        </w:rPr>
        <w:t>eine Welt ohne Hunger einsetz</w:t>
      </w:r>
      <w:r w:rsidR="00DB7266">
        <w:rPr>
          <w:rFonts w:cs="Arial"/>
          <w:bCs/>
          <w:szCs w:val="22"/>
          <w:lang w:val="de-CH"/>
        </w:rPr>
        <w:t>en</w:t>
      </w:r>
      <w:r w:rsidR="000E32FE">
        <w:rPr>
          <w:rFonts w:cs="Arial"/>
          <w:bCs/>
          <w:szCs w:val="22"/>
          <w:lang w:val="de-CH"/>
        </w:rPr>
        <w:t xml:space="preserve">. </w:t>
      </w:r>
      <w:r w:rsidR="000E32FE" w:rsidRPr="009E5B1C">
        <w:rPr>
          <w:rFonts w:cs="Arial"/>
          <w:bCs/>
          <w:szCs w:val="22"/>
          <w:lang w:val="de-CH"/>
        </w:rPr>
        <w:t>Mehr</w:t>
      </w:r>
      <w:r w:rsidR="007D7E3F">
        <w:rPr>
          <w:rFonts w:cs="Arial"/>
          <w:bCs/>
          <w:szCs w:val="22"/>
          <w:lang w:val="de-CH"/>
        </w:rPr>
        <w:t xml:space="preserve"> auf</w:t>
      </w:r>
      <w:r w:rsidR="000E32FE" w:rsidRPr="009E5B1C">
        <w:rPr>
          <w:rFonts w:cs="Arial"/>
          <w:bCs/>
          <w:szCs w:val="22"/>
          <w:lang w:val="de-CH"/>
        </w:rPr>
        <w:t xml:space="preserve"> </w:t>
      </w:r>
      <w:hyperlink r:id="rId12" w:history="1">
        <w:r w:rsidR="006127FF" w:rsidRPr="0065518C">
          <w:rPr>
            <w:rStyle w:val="Hyperlink"/>
            <w:rFonts w:cs="Arial"/>
            <w:bCs/>
            <w:szCs w:val="22"/>
            <w:lang w:val="de-CH"/>
          </w:rPr>
          <w:t>sehen-und-handeln.ch/</w:t>
        </w:r>
        <w:proofErr w:type="spellStart"/>
        <w:r w:rsidR="006127FF" w:rsidRPr="0065518C">
          <w:rPr>
            <w:rStyle w:val="Hyperlink"/>
            <w:rFonts w:cs="Arial"/>
            <w:bCs/>
            <w:szCs w:val="22"/>
            <w:lang w:val="de-CH"/>
          </w:rPr>
          <w:t>aktion</w:t>
        </w:r>
        <w:r w:rsidR="00D53A00" w:rsidRPr="0065518C">
          <w:rPr>
            <w:rStyle w:val="Hyperlink"/>
            <w:rFonts w:cs="Arial"/>
            <w:bCs/>
            <w:szCs w:val="22"/>
            <w:lang w:val="de-CH"/>
          </w:rPr>
          <w:t>en</w:t>
        </w:r>
        <w:proofErr w:type="spellEnd"/>
      </w:hyperlink>
      <w:r w:rsidR="000E32FE" w:rsidRPr="009E5B1C">
        <w:rPr>
          <w:rFonts w:cs="Arial"/>
          <w:bCs/>
          <w:szCs w:val="22"/>
          <w:lang w:val="de-CH"/>
        </w:rPr>
        <w:t xml:space="preserve"> </w:t>
      </w:r>
    </w:p>
    <w:p w14:paraId="6F18F96F" w14:textId="221FE618" w:rsidR="009F137B" w:rsidRPr="0069619E" w:rsidRDefault="009F137B" w:rsidP="009F137B">
      <w:pPr>
        <w:pStyle w:val="KeinLeerraum"/>
        <w:spacing w:line="276" w:lineRule="auto"/>
        <w:rPr>
          <w:rFonts w:ascii="Fira Sans Light" w:hAnsi="Fira Sans Light" w:cs="Arial"/>
          <w:sz w:val="18"/>
          <w:szCs w:val="18"/>
          <w:lang w:val="de-DE"/>
        </w:rPr>
      </w:pPr>
    </w:p>
    <w:p w14:paraId="2C261967" w14:textId="31614ADD" w:rsidR="009F137B" w:rsidRPr="00FB00BE" w:rsidRDefault="005B215C" w:rsidP="009F137B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  <w:r w:rsidRPr="00FB00BE">
        <w:rPr>
          <w:rFonts w:cs="Arial"/>
          <w:bCs/>
          <w:szCs w:val="22"/>
          <w:lang w:val="de-CH"/>
        </w:rPr>
        <w:t xml:space="preserve">(Textblock: </w:t>
      </w:r>
      <w:r w:rsidR="000E32FE" w:rsidRPr="00FB00BE">
        <w:rPr>
          <w:rFonts w:cs="Arial"/>
          <w:bCs/>
          <w:szCs w:val="22"/>
          <w:lang w:val="de-CH"/>
        </w:rPr>
        <w:t>4</w:t>
      </w:r>
      <w:r w:rsidR="00445912">
        <w:rPr>
          <w:rFonts w:cs="Arial"/>
          <w:bCs/>
          <w:szCs w:val="22"/>
          <w:lang w:val="de-CH"/>
        </w:rPr>
        <w:t>20</w:t>
      </w:r>
      <w:r w:rsidRPr="00FB00BE">
        <w:rPr>
          <w:rFonts w:cs="Arial"/>
          <w:bCs/>
          <w:szCs w:val="22"/>
          <w:lang w:val="de-CH"/>
        </w:rPr>
        <w:t xml:space="preserve"> Zeichen)</w:t>
      </w:r>
    </w:p>
    <w:p w14:paraId="4CA9447B" w14:textId="6505E196" w:rsidR="009F137B" w:rsidRDefault="005C2525" w:rsidP="009F137B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(Bild: </w:t>
      </w:r>
      <w:proofErr w:type="spellStart"/>
      <w:r w:rsidR="009048DD">
        <w:rPr>
          <w:rFonts w:cs="Arial"/>
          <w:szCs w:val="22"/>
        </w:rPr>
        <w:t>Plakat_Aktionstag</w:t>
      </w:r>
      <w:proofErr w:type="spellEnd"/>
      <w:r w:rsidR="009048DD">
        <w:rPr>
          <w:rFonts w:cs="Arial"/>
          <w:szCs w:val="22"/>
        </w:rPr>
        <w:t>)</w:t>
      </w:r>
    </w:p>
    <w:p w14:paraId="3C61FD39" w14:textId="77777777" w:rsidR="005C51E5" w:rsidRPr="00B05AAC" w:rsidRDefault="005C51E5" w:rsidP="009F137B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14:paraId="14B50824" w14:textId="3A7BC1A5" w:rsidR="009F137B" w:rsidRPr="00B05AAC" w:rsidRDefault="009F137B" w:rsidP="009F137B">
      <w:pPr>
        <w:pStyle w:val="KeinLeerraum"/>
        <w:spacing w:line="276" w:lineRule="auto"/>
        <w:rPr>
          <w:rFonts w:ascii="Fira Sans Light" w:hAnsi="Fira Sans Light" w:cs="Arial"/>
          <w:b/>
          <w:lang w:val="de-DE"/>
        </w:rPr>
      </w:pPr>
      <w:r w:rsidRPr="00B05AAC">
        <w:rPr>
          <w:rFonts w:ascii="Fira Sans Light" w:hAnsi="Fira Sans Light" w:cs="Arial"/>
          <w:b/>
          <w:lang w:val="de-DE"/>
        </w:rPr>
        <w:t xml:space="preserve">Brot </w:t>
      </w:r>
      <w:r w:rsidR="000E32FE">
        <w:rPr>
          <w:rFonts w:ascii="Fira Sans Light" w:hAnsi="Fira Sans Light" w:cs="Arial"/>
          <w:b/>
          <w:lang w:val="de-DE"/>
        </w:rPr>
        <w:t>zum T</w:t>
      </w:r>
      <w:r w:rsidRPr="00B05AAC">
        <w:rPr>
          <w:rFonts w:ascii="Fira Sans Light" w:hAnsi="Fira Sans Light" w:cs="Arial"/>
          <w:b/>
          <w:lang w:val="de-DE"/>
        </w:rPr>
        <w:t>eilen</w:t>
      </w:r>
    </w:p>
    <w:p w14:paraId="0005FE4F" w14:textId="678594CA" w:rsidR="009F137B" w:rsidRPr="0069619E" w:rsidRDefault="0017463C" w:rsidP="009F137B">
      <w:pPr>
        <w:autoSpaceDE w:val="0"/>
        <w:autoSpaceDN w:val="0"/>
        <w:adjustRightInd w:val="0"/>
        <w:spacing w:line="276" w:lineRule="auto"/>
        <w:rPr>
          <w:rFonts w:cs="Arial"/>
          <w:sz w:val="18"/>
          <w:szCs w:val="18"/>
        </w:rPr>
      </w:pPr>
      <w:r>
        <w:rPr>
          <w:rFonts w:cs="Arial"/>
          <w:szCs w:val="22"/>
        </w:rPr>
        <w:t xml:space="preserve">Brot kaufen und Gutes tun: </w:t>
      </w:r>
      <w:r w:rsidR="009F137B" w:rsidRPr="00B05AAC">
        <w:rPr>
          <w:rFonts w:cs="Arial"/>
          <w:szCs w:val="22"/>
        </w:rPr>
        <w:t>Mit nur</w:t>
      </w:r>
      <w:r w:rsidR="009F137B" w:rsidRPr="00B05AAC">
        <w:rPr>
          <w:rFonts w:cs="Arial"/>
          <w:szCs w:val="22"/>
          <w:lang w:val="de-CH"/>
        </w:rPr>
        <w:t xml:space="preserve"> 50 Rappen Aufpreis pro </w:t>
      </w:r>
      <w:r w:rsidR="00B66C6E">
        <w:rPr>
          <w:rFonts w:cs="Arial"/>
          <w:szCs w:val="22"/>
          <w:lang w:val="de-CH"/>
        </w:rPr>
        <w:t>«Solidaritätsbrot»</w:t>
      </w:r>
      <w:r w:rsidR="009F137B" w:rsidRPr="00B05AAC">
        <w:rPr>
          <w:rFonts w:cs="Arial"/>
          <w:szCs w:val="22"/>
          <w:lang w:val="de-CH"/>
        </w:rPr>
        <w:t xml:space="preserve"> unterstützen Sie Kleinbauernfamilien im </w:t>
      </w:r>
      <w:r w:rsidR="003F2DB7">
        <w:rPr>
          <w:rFonts w:cs="Arial"/>
          <w:szCs w:val="22"/>
          <w:lang w:val="de-CH"/>
        </w:rPr>
        <w:t>G</w:t>
      </w:r>
      <w:r w:rsidR="009F137B" w:rsidRPr="00B05AAC">
        <w:rPr>
          <w:rFonts w:cs="Arial"/>
          <w:szCs w:val="22"/>
          <w:lang w:val="de-CH"/>
        </w:rPr>
        <w:t>lobalen Süden und helfen ihnen aus Hunger und Armut.</w:t>
      </w:r>
      <w:r w:rsidR="009F137B" w:rsidRPr="00B05AAC">
        <w:rPr>
          <w:rFonts w:cs="Arial"/>
          <w:szCs w:val="22"/>
        </w:rPr>
        <w:t xml:space="preserve"> Die schweizweite </w:t>
      </w:r>
      <w:r w:rsidR="00B66C6E">
        <w:rPr>
          <w:rFonts w:cs="Arial"/>
          <w:szCs w:val="22"/>
        </w:rPr>
        <w:t>Aktion</w:t>
      </w:r>
      <w:r w:rsidR="009F137B" w:rsidRPr="00B05AAC">
        <w:rPr>
          <w:rFonts w:cs="Arial"/>
          <w:szCs w:val="22"/>
        </w:rPr>
        <w:t xml:space="preserve"> </w:t>
      </w:r>
      <w:r w:rsidR="00B66C6E">
        <w:rPr>
          <w:rFonts w:cs="Arial"/>
          <w:szCs w:val="22"/>
          <w:lang w:val="de-CH"/>
        </w:rPr>
        <w:t>«</w:t>
      </w:r>
      <w:r w:rsidR="009F137B" w:rsidRPr="00B05AAC">
        <w:rPr>
          <w:rFonts w:cs="Arial"/>
          <w:szCs w:val="22"/>
        </w:rPr>
        <w:t>Brot zum Teilen</w:t>
      </w:r>
      <w:r w:rsidR="00B66C6E">
        <w:rPr>
          <w:rFonts w:cs="Arial"/>
          <w:szCs w:val="22"/>
          <w:lang w:val="de-CH"/>
        </w:rPr>
        <w:t>»</w:t>
      </w:r>
      <w:r w:rsidR="009F137B" w:rsidRPr="00B05AAC">
        <w:rPr>
          <w:rFonts w:cs="Arial"/>
          <w:szCs w:val="22"/>
        </w:rPr>
        <w:t xml:space="preserve"> zielt auf eine gerechtere Welt ohne Hunger. </w:t>
      </w:r>
      <w:r w:rsidR="009F137B" w:rsidRPr="00B05AAC">
        <w:rPr>
          <w:rFonts w:cs="Arial"/>
          <w:szCs w:val="22"/>
          <w:lang w:val="de-CH"/>
        </w:rPr>
        <w:t>Finden Sie eine Bäckerei</w:t>
      </w:r>
      <w:r w:rsidR="00C6494B">
        <w:rPr>
          <w:rFonts w:cs="Arial"/>
          <w:szCs w:val="22"/>
          <w:lang w:val="de-CH"/>
        </w:rPr>
        <w:t xml:space="preserve"> in Ihrer Nähe</w:t>
      </w:r>
      <w:r w:rsidR="00B66C6E" w:rsidRPr="0065518C">
        <w:rPr>
          <w:rFonts w:cs="Arial"/>
          <w:szCs w:val="22"/>
          <w:lang w:val="de-CH"/>
        </w:rPr>
        <w:t>:</w:t>
      </w:r>
      <w:r w:rsidR="009F137B" w:rsidRPr="0065518C">
        <w:rPr>
          <w:rFonts w:cs="Arial"/>
          <w:szCs w:val="22"/>
          <w:lang w:val="de-CH"/>
        </w:rPr>
        <w:t xml:space="preserve"> </w:t>
      </w:r>
      <w:hyperlink r:id="rId13" w:history="1">
        <w:r w:rsidR="007A1F55" w:rsidRPr="0065518C">
          <w:rPr>
            <w:rStyle w:val="Hyperlink"/>
            <w:rFonts w:cs="Arial"/>
            <w:szCs w:val="22"/>
            <w:lang w:val="de-CH"/>
          </w:rPr>
          <w:t>sehen-und-handeln.ch/</w:t>
        </w:r>
        <w:proofErr w:type="spellStart"/>
        <w:r w:rsidR="00D53A00" w:rsidRPr="0065518C">
          <w:rPr>
            <w:rStyle w:val="Hyperlink"/>
            <w:rFonts w:cs="Arial"/>
            <w:szCs w:val="22"/>
            <w:lang w:val="de-CH"/>
          </w:rPr>
          <w:t>aktionen</w:t>
        </w:r>
        <w:proofErr w:type="spellEnd"/>
      </w:hyperlink>
      <w:r w:rsidR="009F137B">
        <w:rPr>
          <w:rFonts w:cs="Arial"/>
          <w:szCs w:val="22"/>
          <w:lang w:val="de-CH"/>
        </w:rPr>
        <w:br/>
      </w:r>
    </w:p>
    <w:p w14:paraId="00F9DD24" w14:textId="480A5449" w:rsidR="009F137B" w:rsidRPr="00FB00BE" w:rsidRDefault="00040F2F" w:rsidP="009F137B">
      <w:pPr>
        <w:autoSpaceDE w:val="0"/>
        <w:autoSpaceDN w:val="0"/>
        <w:adjustRightInd w:val="0"/>
        <w:spacing w:line="240" w:lineRule="auto"/>
        <w:rPr>
          <w:rFonts w:cs="Arial"/>
          <w:bCs/>
          <w:szCs w:val="22"/>
          <w:lang w:val="de-CH"/>
        </w:rPr>
      </w:pPr>
      <w:r>
        <w:rPr>
          <w:rFonts w:cs="Arial"/>
          <w:sz w:val="18"/>
          <w:szCs w:val="18"/>
        </w:rPr>
        <w:t>(</w:t>
      </w:r>
      <w:r w:rsidRPr="00FB00BE">
        <w:rPr>
          <w:rFonts w:cs="Arial"/>
          <w:bCs/>
          <w:szCs w:val="22"/>
          <w:lang w:val="de-CH"/>
        </w:rPr>
        <w:t xml:space="preserve">Textblock: </w:t>
      </w:r>
      <w:r w:rsidR="009F137B" w:rsidRPr="00FB00BE">
        <w:rPr>
          <w:rFonts w:cs="Arial"/>
          <w:bCs/>
          <w:szCs w:val="22"/>
          <w:lang w:val="de-CH"/>
        </w:rPr>
        <w:t>3</w:t>
      </w:r>
      <w:r w:rsidR="00D20E50">
        <w:rPr>
          <w:rFonts w:cs="Arial"/>
          <w:bCs/>
          <w:szCs w:val="22"/>
          <w:lang w:val="de-CH"/>
        </w:rPr>
        <w:t>40</w:t>
      </w:r>
      <w:r w:rsidRPr="00FB00BE">
        <w:rPr>
          <w:rFonts w:cs="Arial"/>
          <w:bCs/>
          <w:szCs w:val="22"/>
          <w:lang w:val="de-CH"/>
        </w:rPr>
        <w:t xml:space="preserve"> Zeichen)</w:t>
      </w:r>
    </w:p>
    <w:p w14:paraId="0CA569A7" w14:textId="1CBF92F5" w:rsidR="009F137B" w:rsidRDefault="009048DD" w:rsidP="009F137B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="00787D62">
        <w:rPr>
          <w:rFonts w:cs="Arial"/>
          <w:szCs w:val="22"/>
        </w:rPr>
        <w:t>Bild</w:t>
      </w:r>
      <w:r w:rsidR="007957C6">
        <w:rPr>
          <w:rFonts w:cs="Arial"/>
          <w:szCs w:val="22"/>
        </w:rPr>
        <w:t>: Brot zum Teilen)</w:t>
      </w:r>
    </w:p>
    <w:p w14:paraId="03C98762" w14:textId="77777777" w:rsidR="00040F2F" w:rsidRPr="00B05AAC" w:rsidRDefault="00040F2F" w:rsidP="009F137B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14:paraId="0489F1F6" w14:textId="77777777" w:rsidR="001522D6" w:rsidRDefault="009F137B" w:rsidP="009F137B">
      <w:pPr>
        <w:pStyle w:val="KeinLeerraum"/>
        <w:spacing w:line="276" w:lineRule="auto"/>
        <w:rPr>
          <w:rFonts w:ascii="Fira Sans Light" w:hAnsi="Fira Sans Light" w:cs="Arial"/>
          <w:b/>
        </w:rPr>
      </w:pPr>
      <w:r w:rsidRPr="00B05AAC">
        <w:rPr>
          <w:rFonts w:ascii="Fira Sans Light" w:hAnsi="Fira Sans Light" w:cs="Arial"/>
          <w:b/>
        </w:rPr>
        <w:t>Suppen</w:t>
      </w:r>
      <w:r w:rsidR="001522D6">
        <w:rPr>
          <w:rFonts w:ascii="Fira Sans Light" w:hAnsi="Fira Sans Light" w:cs="Arial"/>
          <w:b/>
        </w:rPr>
        <w:t>tage</w:t>
      </w:r>
    </w:p>
    <w:p w14:paraId="73667C7C" w14:textId="5BBABF10" w:rsidR="009F137B" w:rsidRPr="001522D6" w:rsidRDefault="00B636AA" w:rsidP="18B54F09">
      <w:pPr>
        <w:pStyle w:val="KeinLeerraum"/>
        <w:spacing w:line="276" w:lineRule="auto"/>
        <w:rPr>
          <w:rStyle w:val="Hyperlink"/>
          <w:rFonts w:ascii="Fira Sans Light" w:hAnsi="Fira Sans Light" w:cs="Arial"/>
          <w:b/>
          <w:bCs/>
          <w:color w:val="auto"/>
          <w:u w:val="none"/>
          <w:lang w:val="de-DE"/>
        </w:rPr>
      </w:pPr>
      <w:r>
        <w:rPr>
          <w:rFonts w:ascii="Fira Sans Light" w:hAnsi="Fira Sans Light" w:cs="Arial"/>
          <w:lang w:val="de-DE"/>
        </w:rPr>
        <w:t>Beim Suppentag</w:t>
      </w:r>
      <w:r w:rsidR="008F1E65">
        <w:rPr>
          <w:rFonts w:ascii="Fira Sans Light" w:hAnsi="Fira Sans Light" w:cs="Arial"/>
          <w:lang w:val="de-DE"/>
        </w:rPr>
        <w:t xml:space="preserve"> werden Geschichten ausgetauscht, Erfahrungen weitergegeben, Traditionen gelebt. </w:t>
      </w:r>
      <w:r w:rsidR="002D64F8">
        <w:rPr>
          <w:rFonts w:ascii="Fira Sans Light" w:hAnsi="Fira Sans Light" w:cs="Arial"/>
          <w:lang w:val="de-DE"/>
        </w:rPr>
        <w:t>Eine</w:t>
      </w:r>
      <w:r w:rsidR="005F4F92">
        <w:rPr>
          <w:rFonts w:ascii="Fira Sans Light" w:hAnsi="Fira Sans Light" w:cs="Arial"/>
          <w:lang w:val="de-DE"/>
        </w:rPr>
        <w:t xml:space="preserve"> Suppe </w:t>
      </w:r>
      <w:r w:rsidR="000A2521">
        <w:rPr>
          <w:rFonts w:ascii="Fira Sans Light" w:hAnsi="Fira Sans Light" w:cs="Arial"/>
          <w:lang w:val="de-DE"/>
        </w:rPr>
        <w:t>mit</w:t>
      </w:r>
      <w:r w:rsidR="00D02C9C">
        <w:rPr>
          <w:rFonts w:ascii="Fira Sans Light" w:hAnsi="Fira Sans Light" w:cs="Arial"/>
          <w:lang w:val="de-DE"/>
        </w:rPr>
        <w:t xml:space="preserve"> </w:t>
      </w:r>
      <w:r w:rsidR="00745748">
        <w:rPr>
          <w:rFonts w:ascii="Fira Sans Light" w:hAnsi="Fira Sans Light" w:cs="Arial"/>
          <w:lang w:val="de-DE"/>
        </w:rPr>
        <w:t>Produkten</w:t>
      </w:r>
      <w:r w:rsidR="00FC195A">
        <w:rPr>
          <w:rFonts w:ascii="Fira Sans Light" w:hAnsi="Fira Sans Light" w:cs="Arial"/>
          <w:lang w:val="de-DE"/>
        </w:rPr>
        <w:t xml:space="preserve"> aus dem Hofladen</w:t>
      </w:r>
      <w:r w:rsidR="006E41ED">
        <w:rPr>
          <w:rFonts w:ascii="Fira Sans Light" w:hAnsi="Fira Sans Light" w:cs="Arial"/>
          <w:lang w:val="de-DE"/>
        </w:rPr>
        <w:t>,</w:t>
      </w:r>
      <w:r w:rsidR="00745748">
        <w:rPr>
          <w:rFonts w:ascii="Fira Sans Light" w:hAnsi="Fira Sans Light" w:cs="Arial"/>
          <w:lang w:val="de-DE"/>
        </w:rPr>
        <w:t xml:space="preserve"> </w:t>
      </w:r>
      <w:r w:rsidR="000A2521">
        <w:rPr>
          <w:rFonts w:ascii="Fira Sans Light" w:hAnsi="Fira Sans Light" w:cs="Arial"/>
          <w:lang w:val="de-DE"/>
        </w:rPr>
        <w:t>aus</w:t>
      </w:r>
      <w:r w:rsidR="001475EB">
        <w:rPr>
          <w:rFonts w:ascii="Fira Sans Light" w:hAnsi="Fira Sans Light" w:cs="Arial"/>
          <w:lang w:val="de-DE"/>
        </w:rPr>
        <w:t xml:space="preserve"> dem eigenen Garten</w:t>
      </w:r>
      <w:r w:rsidR="006E41ED">
        <w:rPr>
          <w:rFonts w:ascii="Fira Sans Light" w:hAnsi="Fira Sans Light" w:cs="Arial"/>
          <w:lang w:val="de-DE"/>
        </w:rPr>
        <w:t xml:space="preserve"> oder mit seltenen Gemüs</w:t>
      </w:r>
      <w:r w:rsidR="00644AC7">
        <w:rPr>
          <w:rFonts w:ascii="Fira Sans Light" w:hAnsi="Fira Sans Light" w:cs="Arial"/>
          <w:lang w:val="de-DE"/>
        </w:rPr>
        <w:t>e-s</w:t>
      </w:r>
      <w:r w:rsidR="006E41ED">
        <w:rPr>
          <w:rFonts w:ascii="Fira Sans Light" w:hAnsi="Fira Sans Light" w:cs="Arial"/>
          <w:lang w:val="de-DE"/>
        </w:rPr>
        <w:t>orten</w:t>
      </w:r>
      <w:r w:rsidR="000448FF">
        <w:rPr>
          <w:rFonts w:ascii="Fira Sans Light" w:hAnsi="Fira Sans Light" w:cs="Arial"/>
          <w:lang w:val="de-DE"/>
        </w:rPr>
        <w:t xml:space="preserve"> setzt ein Zeichen </w:t>
      </w:r>
      <w:r w:rsidR="00D37405">
        <w:rPr>
          <w:rFonts w:ascii="Fira Sans Light" w:hAnsi="Fira Sans Light" w:cs="Arial"/>
          <w:lang w:val="de-DE"/>
        </w:rPr>
        <w:t>der Solidarität</w:t>
      </w:r>
      <w:r w:rsidR="00AC20F6">
        <w:rPr>
          <w:rFonts w:ascii="Fira Sans Light" w:hAnsi="Fira Sans Light" w:cs="Arial"/>
          <w:lang w:val="de-DE"/>
        </w:rPr>
        <w:t xml:space="preserve">. </w:t>
      </w:r>
      <w:r w:rsidR="00FD6139" w:rsidRPr="18B54F09">
        <w:rPr>
          <w:rFonts w:ascii="Fira Sans Light" w:hAnsi="Fira Sans Light" w:cs="Arial"/>
          <w:lang w:val="de-DE"/>
        </w:rPr>
        <w:t xml:space="preserve">Informieren Sie sich über lokale </w:t>
      </w:r>
      <w:r w:rsidR="001A1988" w:rsidRPr="18B54F09">
        <w:rPr>
          <w:rFonts w:ascii="Fira Sans Light" w:hAnsi="Fira Sans Light" w:cs="Arial"/>
          <w:lang w:val="de-DE"/>
        </w:rPr>
        <w:t xml:space="preserve">Angebote </w:t>
      </w:r>
      <w:r w:rsidR="006F1F1E" w:rsidRPr="18B54F09">
        <w:rPr>
          <w:rFonts w:ascii="Fira Sans Light" w:hAnsi="Fira Sans Light" w:cs="Arial"/>
          <w:lang w:val="de-DE"/>
        </w:rPr>
        <w:t>wie Suppentage,</w:t>
      </w:r>
      <w:r w:rsidR="00FD6139" w:rsidRPr="18B54F09">
        <w:rPr>
          <w:rFonts w:ascii="Fira Sans Light" w:hAnsi="Fira Sans Light" w:cs="Arial"/>
          <w:lang w:val="de-DE"/>
        </w:rPr>
        <w:t xml:space="preserve"> «Suppe </w:t>
      </w:r>
      <w:proofErr w:type="spellStart"/>
      <w:r w:rsidR="00FD6139" w:rsidRPr="18B54F09">
        <w:rPr>
          <w:rFonts w:ascii="Fira Sans Light" w:hAnsi="Fira Sans Light" w:cs="Arial"/>
          <w:lang w:val="de-DE"/>
        </w:rPr>
        <w:t>to</w:t>
      </w:r>
      <w:proofErr w:type="spellEnd"/>
      <w:r w:rsidR="00FD6139" w:rsidRPr="18B54F09">
        <w:rPr>
          <w:rFonts w:ascii="Fira Sans Light" w:hAnsi="Fira Sans Light" w:cs="Arial"/>
          <w:lang w:val="de-DE"/>
        </w:rPr>
        <w:t xml:space="preserve"> </w:t>
      </w:r>
      <w:proofErr w:type="spellStart"/>
      <w:r w:rsidR="00FD6139" w:rsidRPr="18B54F09">
        <w:rPr>
          <w:rFonts w:ascii="Fira Sans Light" w:hAnsi="Fira Sans Light" w:cs="Arial"/>
          <w:lang w:val="de-DE"/>
        </w:rPr>
        <w:t>go</w:t>
      </w:r>
      <w:proofErr w:type="spellEnd"/>
      <w:r w:rsidR="00FD6139" w:rsidRPr="18B54F09">
        <w:rPr>
          <w:rFonts w:ascii="Fira Sans Light" w:hAnsi="Fira Sans Light" w:cs="Arial"/>
          <w:lang w:val="de-DE"/>
        </w:rPr>
        <w:t>»</w:t>
      </w:r>
      <w:r w:rsidR="009F40D8">
        <w:rPr>
          <w:rFonts w:ascii="Fira Sans Light" w:hAnsi="Fira Sans Light" w:cs="Arial"/>
          <w:lang w:val="de-DE"/>
        </w:rPr>
        <w:t>, Food-</w:t>
      </w:r>
      <w:r w:rsidR="00DB214A">
        <w:rPr>
          <w:rFonts w:ascii="Fira Sans Light" w:hAnsi="Fira Sans Light" w:cs="Arial"/>
          <w:lang w:val="de-DE"/>
        </w:rPr>
        <w:t xml:space="preserve">Save-Aktionen </w:t>
      </w:r>
      <w:r w:rsidR="001712E5">
        <w:rPr>
          <w:rFonts w:ascii="Fira Sans Light" w:hAnsi="Fira Sans Light" w:cs="Arial"/>
          <w:lang w:val="de-DE"/>
        </w:rPr>
        <w:t>und</w:t>
      </w:r>
      <w:r w:rsidR="00FD6139" w:rsidRPr="18B54F09">
        <w:rPr>
          <w:rFonts w:ascii="Fira Sans Light" w:hAnsi="Fira Sans Light" w:cs="Arial"/>
          <w:lang w:val="de-DE"/>
        </w:rPr>
        <w:t xml:space="preserve"> </w:t>
      </w:r>
      <w:r w:rsidR="006F1F1E" w:rsidRPr="18B54F09">
        <w:rPr>
          <w:rFonts w:ascii="Fira Sans Light" w:hAnsi="Fira Sans Light" w:cs="Arial"/>
          <w:lang w:val="de-DE"/>
        </w:rPr>
        <w:t>andere Ideen in Ihrer Region</w:t>
      </w:r>
      <w:r w:rsidR="00FD6139" w:rsidRPr="0065518C">
        <w:rPr>
          <w:rFonts w:ascii="Fira Sans Light" w:hAnsi="Fira Sans Light" w:cs="Arial"/>
          <w:lang w:val="de-DE"/>
        </w:rPr>
        <w:t xml:space="preserve">. </w:t>
      </w:r>
      <w:hyperlink r:id="rId14">
        <w:r w:rsidR="00431B6C" w:rsidRPr="0065518C">
          <w:rPr>
            <w:rStyle w:val="Hyperlink"/>
            <w:rFonts w:ascii="Fira Sans Light" w:hAnsi="Fira Sans Light" w:cs="Arial"/>
            <w:lang w:val="de-DE"/>
          </w:rPr>
          <w:t>sehen-und-handeln.ch/</w:t>
        </w:r>
        <w:proofErr w:type="spellStart"/>
        <w:r w:rsidR="00E16189" w:rsidRPr="0065518C">
          <w:rPr>
            <w:rStyle w:val="Hyperlink"/>
            <w:rFonts w:ascii="Fira Sans Light" w:hAnsi="Fira Sans Light" w:cs="Arial"/>
            <w:lang w:val="de-DE"/>
          </w:rPr>
          <w:t>aktionen</w:t>
        </w:r>
        <w:proofErr w:type="spellEnd"/>
      </w:hyperlink>
    </w:p>
    <w:p w14:paraId="0AAFBFA5" w14:textId="77777777" w:rsidR="00FD6139" w:rsidRPr="005C51E5" w:rsidRDefault="00FD6139" w:rsidP="009F137B">
      <w:pPr>
        <w:pStyle w:val="KeinLeerraum"/>
        <w:spacing w:line="276" w:lineRule="auto"/>
        <w:rPr>
          <w:rFonts w:ascii="Fira Sans Light" w:hAnsi="Fira Sans Light" w:cs="Arial"/>
          <w:bCs/>
        </w:rPr>
      </w:pPr>
    </w:p>
    <w:p w14:paraId="3DC28FB7" w14:textId="7918C340" w:rsidR="009F137B" w:rsidRDefault="005A7826" w:rsidP="00FB00BE">
      <w:pPr>
        <w:pStyle w:val="KeinLeerraum"/>
        <w:spacing w:line="276" w:lineRule="auto"/>
        <w:rPr>
          <w:rFonts w:ascii="Fira Sans Light" w:hAnsi="Fira Sans Light" w:cs="Arial"/>
          <w:bCs/>
        </w:rPr>
      </w:pPr>
      <w:r>
        <w:rPr>
          <w:rFonts w:ascii="Fira Sans Light" w:hAnsi="Fira Sans Light" w:cs="Arial"/>
          <w:bCs/>
        </w:rPr>
        <w:t xml:space="preserve">(Textblock: </w:t>
      </w:r>
      <w:r w:rsidR="00C34D98">
        <w:rPr>
          <w:rFonts w:ascii="Fira Sans Light" w:hAnsi="Fira Sans Light" w:cs="Arial"/>
          <w:bCs/>
        </w:rPr>
        <w:t>390</w:t>
      </w:r>
      <w:r>
        <w:rPr>
          <w:rFonts w:ascii="Fira Sans Light" w:hAnsi="Fira Sans Light" w:cs="Arial"/>
          <w:bCs/>
        </w:rPr>
        <w:t xml:space="preserve"> </w:t>
      </w:r>
      <w:r w:rsidR="009F137B" w:rsidRPr="00FB00BE">
        <w:rPr>
          <w:rFonts w:ascii="Fira Sans Light" w:hAnsi="Fira Sans Light" w:cs="Arial"/>
          <w:bCs/>
        </w:rPr>
        <w:t>Zeichen</w:t>
      </w:r>
      <w:r>
        <w:rPr>
          <w:rFonts w:ascii="Fira Sans Light" w:hAnsi="Fira Sans Light" w:cs="Arial"/>
          <w:bCs/>
        </w:rPr>
        <w:t>)</w:t>
      </w:r>
    </w:p>
    <w:p w14:paraId="64B9630B" w14:textId="61E7AEA0" w:rsidR="00787D62" w:rsidRPr="00FB00BE" w:rsidRDefault="00787D62" w:rsidP="00FB00BE">
      <w:pPr>
        <w:pStyle w:val="KeinLeerraum"/>
        <w:spacing w:line="276" w:lineRule="auto"/>
        <w:rPr>
          <w:rFonts w:cs="Arial"/>
          <w:bCs/>
        </w:rPr>
      </w:pPr>
      <w:r>
        <w:rPr>
          <w:rFonts w:ascii="Fira Sans Light" w:hAnsi="Fira Sans Light" w:cs="Arial"/>
          <w:bCs/>
        </w:rPr>
        <w:t xml:space="preserve">(Bild: </w:t>
      </w:r>
      <w:r w:rsidR="008827DE">
        <w:rPr>
          <w:rFonts w:ascii="Fira Sans Light" w:hAnsi="Fira Sans Light" w:cs="Arial"/>
          <w:bCs/>
        </w:rPr>
        <w:t>Suppentage</w:t>
      </w:r>
      <w:r>
        <w:rPr>
          <w:rFonts w:ascii="Fira Sans Light" w:hAnsi="Fira Sans Light" w:cs="Arial"/>
          <w:bCs/>
        </w:rPr>
        <w:t>)</w:t>
      </w:r>
    </w:p>
    <w:p w14:paraId="1BE91F02" w14:textId="65C14D9F" w:rsidR="000A532D" w:rsidRPr="00FB00BE" w:rsidRDefault="000A532D" w:rsidP="00FB00BE">
      <w:pPr>
        <w:pStyle w:val="KeinLeerraum"/>
        <w:spacing w:line="276" w:lineRule="auto"/>
        <w:rPr>
          <w:rFonts w:cs="Arial"/>
          <w:bCs/>
        </w:rPr>
      </w:pPr>
    </w:p>
    <w:sectPr w:rsidR="000A532D" w:rsidRPr="00FB00BE" w:rsidSect="00C472A4">
      <w:headerReference w:type="default" r:id="rId15"/>
      <w:headerReference w:type="first" r:id="rId16"/>
      <w:footerReference w:type="first" r:id="rId17"/>
      <w:type w:val="continuous"/>
      <w:pgSz w:w="11907" w:h="16840" w:code="9"/>
      <w:pgMar w:top="2381" w:right="851" w:bottom="851" w:left="1162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BA7F" w14:textId="77777777" w:rsidR="00C67955" w:rsidRDefault="00C67955">
      <w:r>
        <w:separator/>
      </w:r>
    </w:p>
  </w:endnote>
  <w:endnote w:type="continuationSeparator" w:id="0">
    <w:p w14:paraId="541C2978" w14:textId="77777777" w:rsidR="00C67955" w:rsidRDefault="00C6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altName w:val="Fira Sans Light"/>
    <w:charset w:val="00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CF45" w14:textId="77777777" w:rsidR="00A06B12" w:rsidRPr="003F3DF0" w:rsidRDefault="003F3DF0" w:rsidP="003F3DF0">
    <w:pPr>
      <w:pStyle w:val="OEK2Untertitelrot"/>
      <w:tabs>
        <w:tab w:val="left" w:pos="2866"/>
      </w:tabs>
    </w:pPr>
    <w:r w:rsidRPr="003F3DF0">
      <w:t>www.sehen-und-handeln.ch</w:t>
    </w:r>
    <w:r w:rsidRPr="003F3DF0">
      <w:rPr>
        <w:noProof/>
      </w:rPr>
      <w:drawing>
        <wp:anchor distT="0" distB="0" distL="114300" distR="114300" simplePos="0" relativeHeight="251658241" behindDoc="0" locked="1" layoutInCell="1" allowOverlap="1" wp14:anchorId="17F0519F" wp14:editId="7977F8E1">
          <wp:simplePos x="0" y="0"/>
          <wp:positionH relativeFrom="page">
            <wp:posOffset>129540</wp:posOffset>
          </wp:positionH>
          <wp:positionV relativeFrom="page">
            <wp:posOffset>9822815</wp:posOffset>
          </wp:positionV>
          <wp:extent cx="658495" cy="68389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C882" w14:textId="77777777" w:rsidR="00C67955" w:rsidRDefault="00C67955">
      <w:r>
        <w:separator/>
      </w:r>
    </w:p>
  </w:footnote>
  <w:footnote w:type="continuationSeparator" w:id="0">
    <w:p w14:paraId="0C0F4088" w14:textId="77777777" w:rsidR="00C67955" w:rsidRDefault="00C6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83B7" w14:textId="77777777" w:rsidR="00371861" w:rsidRDefault="00371861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FC77FC">
      <w:rPr>
        <w:noProof/>
      </w:rPr>
      <w:t>2</w:t>
    </w:r>
    <w:r>
      <w:fldChar w:fldCharType="end"/>
    </w:r>
    <w: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6A3" w14:textId="77777777" w:rsidR="00371861" w:rsidRDefault="00BE5342" w:rsidP="00403A8F">
    <w:pPr>
      <w:pStyle w:val="Kopfzeile"/>
      <w:jc w:val="center"/>
    </w:pPr>
    <w:r w:rsidRPr="00FC77FC"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322E0F07" wp14:editId="37E32806">
          <wp:simplePos x="0" y="0"/>
          <wp:positionH relativeFrom="column">
            <wp:posOffset>-737870</wp:posOffset>
          </wp:positionH>
          <wp:positionV relativeFrom="paragraph">
            <wp:posOffset>-485049</wp:posOffset>
          </wp:positionV>
          <wp:extent cx="7559998" cy="1486587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486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E2DAC"/>
    <w:multiLevelType w:val="hybridMultilevel"/>
    <w:tmpl w:val="527A85A2"/>
    <w:lvl w:ilvl="0" w:tplc="60F03AF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A5"/>
    <w:rsid w:val="000147A4"/>
    <w:rsid w:val="00015650"/>
    <w:rsid w:val="00017C7A"/>
    <w:rsid w:val="00020AAD"/>
    <w:rsid w:val="00020C34"/>
    <w:rsid w:val="00040F2F"/>
    <w:rsid w:val="00044280"/>
    <w:rsid w:val="000448FF"/>
    <w:rsid w:val="00044EA7"/>
    <w:rsid w:val="0004729D"/>
    <w:rsid w:val="00050797"/>
    <w:rsid w:val="00052D7C"/>
    <w:rsid w:val="00053D25"/>
    <w:rsid w:val="000726F3"/>
    <w:rsid w:val="00073D14"/>
    <w:rsid w:val="00074774"/>
    <w:rsid w:val="00077748"/>
    <w:rsid w:val="00082069"/>
    <w:rsid w:val="00090668"/>
    <w:rsid w:val="00097D53"/>
    <w:rsid w:val="000A20BF"/>
    <w:rsid w:val="000A2521"/>
    <w:rsid w:val="000A532D"/>
    <w:rsid w:val="000B26D0"/>
    <w:rsid w:val="000B2F62"/>
    <w:rsid w:val="000B34C0"/>
    <w:rsid w:val="000C1704"/>
    <w:rsid w:val="000C1DDE"/>
    <w:rsid w:val="000C36F7"/>
    <w:rsid w:val="000C4BCF"/>
    <w:rsid w:val="000C7014"/>
    <w:rsid w:val="000D2AA4"/>
    <w:rsid w:val="000E064F"/>
    <w:rsid w:val="000E32FE"/>
    <w:rsid w:val="000E7EC8"/>
    <w:rsid w:val="000F28BB"/>
    <w:rsid w:val="000F59FA"/>
    <w:rsid w:val="00111113"/>
    <w:rsid w:val="00117C37"/>
    <w:rsid w:val="00120E41"/>
    <w:rsid w:val="00120F80"/>
    <w:rsid w:val="00125D87"/>
    <w:rsid w:val="00127FE0"/>
    <w:rsid w:val="00130D9D"/>
    <w:rsid w:val="00131A4D"/>
    <w:rsid w:val="00141976"/>
    <w:rsid w:val="00142876"/>
    <w:rsid w:val="001475EB"/>
    <w:rsid w:val="00150534"/>
    <w:rsid w:val="0015110C"/>
    <w:rsid w:val="001522D6"/>
    <w:rsid w:val="00153A0F"/>
    <w:rsid w:val="00153A51"/>
    <w:rsid w:val="001607E6"/>
    <w:rsid w:val="0016082B"/>
    <w:rsid w:val="00160CB2"/>
    <w:rsid w:val="001712E5"/>
    <w:rsid w:val="0017463C"/>
    <w:rsid w:val="00195DD0"/>
    <w:rsid w:val="001A0AF6"/>
    <w:rsid w:val="001A1988"/>
    <w:rsid w:val="001A22E7"/>
    <w:rsid w:val="001B428B"/>
    <w:rsid w:val="001B523C"/>
    <w:rsid w:val="001C08FD"/>
    <w:rsid w:val="001D4B33"/>
    <w:rsid w:val="0021264D"/>
    <w:rsid w:val="00217B74"/>
    <w:rsid w:val="00226E85"/>
    <w:rsid w:val="0023508B"/>
    <w:rsid w:val="00244409"/>
    <w:rsid w:val="0025245F"/>
    <w:rsid w:val="00261742"/>
    <w:rsid w:val="00270D27"/>
    <w:rsid w:val="00281851"/>
    <w:rsid w:val="00284689"/>
    <w:rsid w:val="00284E8F"/>
    <w:rsid w:val="00284FD0"/>
    <w:rsid w:val="002874F4"/>
    <w:rsid w:val="002965B2"/>
    <w:rsid w:val="002A6BEE"/>
    <w:rsid w:val="002C2F42"/>
    <w:rsid w:val="002C36FE"/>
    <w:rsid w:val="002D4907"/>
    <w:rsid w:val="002D64F8"/>
    <w:rsid w:val="002E58DE"/>
    <w:rsid w:val="002E78B2"/>
    <w:rsid w:val="0030227C"/>
    <w:rsid w:val="003200D9"/>
    <w:rsid w:val="00320DCA"/>
    <w:rsid w:val="00332836"/>
    <w:rsid w:val="00334F46"/>
    <w:rsid w:val="00336503"/>
    <w:rsid w:val="00347860"/>
    <w:rsid w:val="003639AC"/>
    <w:rsid w:val="00364E74"/>
    <w:rsid w:val="00371788"/>
    <w:rsid w:val="00371861"/>
    <w:rsid w:val="00372027"/>
    <w:rsid w:val="00380561"/>
    <w:rsid w:val="003825EA"/>
    <w:rsid w:val="00382CA2"/>
    <w:rsid w:val="00393E91"/>
    <w:rsid w:val="003955A5"/>
    <w:rsid w:val="00396E50"/>
    <w:rsid w:val="003A1B2B"/>
    <w:rsid w:val="003B365D"/>
    <w:rsid w:val="003C37F1"/>
    <w:rsid w:val="003C7DDE"/>
    <w:rsid w:val="003D4E4F"/>
    <w:rsid w:val="003F012A"/>
    <w:rsid w:val="003F0563"/>
    <w:rsid w:val="003F2028"/>
    <w:rsid w:val="003F2DB7"/>
    <w:rsid w:val="003F3DF0"/>
    <w:rsid w:val="004018AB"/>
    <w:rsid w:val="00403A8F"/>
    <w:rsid w:val="004223C5"/>
    <w:rsid w:val="00423DA6"/>
    <w:rsid w:val="00426524"/>
    <w:rsid w:val="004269C9"/>
    <w:rsid w:val="00427C5A"/>
    <w:rsid w:val="004318C7"/>
    <w:rsid w:val="00431B6C"/>
    <w:rsid w:val="00437650"/>
    <w:rsid w:val="00442AF5"/>
    <w:rsid w:val="00444A20"/>
    <w:rsid w:val="00445912"/>
    <w:rsid w:val="0044601E"/>
    <w:rsid w:val="00462304"/>
    <w:rsid w:val="004675F1"/>
    <w:rsid w:val="00474AFE"/>
    <w:rsid w:val="00493EB7"/>
    <w:rsid w:val="004A2219"/>
    <w:rsid w:val="004A49A6"/>
    <w:rsid w:val="004B2FB3"/>
    <w:rsid w:val="004B41E0"/>
    <w:rsid w:val="004B5E8E"/>
    <w:rsid w:val="004C70A0"/>
    <w:rsid w:val="004F1688"/>
    <w:rsid w:val="004F1A5B"/>
    <w:rsid w:val="004F1BA5"/>
    <w:rsid w:val="004F3457"/>
    <w:rsid w:val="004F4FD8"/>
    <w:rsid w:val="004F50C4"/>
    <w:rsid w:val="004F6A99"/>
    <w:rsid w:val="00504B59"/>
    <w:rsid w:val="00510CE2"/>
    <w:rsid w:val="00511891"/>
    <w:rsid w:val="0052440E"/>
    <w:rsid w:val="00537860"/>
    <w:rsid w:val="00541CDB"/>
    <w:rsid w:val="0054297F"/>
    <w:rsid w:val="00544B5C"/>
    <w:rsid w:val="005729F1"/>
    <w:rsid w:val="00572E7E"/>
    <w:rsid w:val="005762BF"/>
    <w:rsid w:val="005765C6"/>
    <w:rsid w:val="0058102E"/>
    <w:rsid w:val="0059023D"/>
    <w:rsid w:val="00591776"/>
    <w:rsid w:val="005957FB"/>
    <w:rsid w:val="00595F62"/>
    <w:rsid w:val="005A7826"/>
    <w:rsid w:val="005B20D9"/>
    <w:rsid w:val="005B215C"/>
    <w:rsid w:val="005B3D2F"/>
    <w:rsid w:val="005B4B1B"/>
    <w:rsid w:val="005C2525"/>
    <w:rsid w:val="005C51E5"/>
    <w:rsid w:val="005D4050"/>
    <w:rsid w:val="005D79C8"/>
    <w:rsid w:val="005E3E79"/>
    <w:rsid w:val="005F12A4"/>
    <w:rsid w:val="005F34E0"/>
    <w:rsid w:val="005F3A4C"/>
    <w:rsid w:val="005F3C9E"/>
    <w:rsid w:val="005F4D9F"/>
    <w:rsid w:val="005F4F92"/>
    <w:rsid w:val="005F5F4E"/>
    <w:rsid w:val="005F796D"/>
    <w:rsid w:val="006127FF"/>
    <w:rsid w:val="00616761"/>
    <w:rsid w:val="00623A4A"/>
    <w:rsid w:val="006242D7"/>
    <w:rsid w:val="00625F83"/>
    <w:rsid w:val="00630C69"/>
    <w:rsid w:val="00631792"/>
    <w:rsid w:val="00631E11"/>
    <w:rsid w:val="00637835"/>
    <w:rsid w:val="00641700"/>
    <w:rsid w:val="00644AC7"/>
    <w:rsid w:val="00647FA8"/>
    <w:rsid w:val="00652600"/>
    <w:rsid w:val="0065518C"/>
    <w:rsid w:val="006577BA"/>
    <w:rsid w:val="00661DFD"/>
    <w:rsid w:val="00663B55"/>
    <w:rsid w:val="006647AA"/>
    <w:rsid w:val="00665557"/>
    <w:rsid w:val="00683AF2"/>
    <w:rsid w:val="00684382"/>
    <w:rsid w:val="00687491"/>
    <w:rsid w:val="00691ED7"/>
    <w:rsid w:val="0069616A"/>
    <w:rsid w:val="006A06EE"/>
    <w:rsid w:val="006A445B"/>
    <w:rsid w:val="006B064B"/>
    <w:rsid w:val="006B0CE3"/>
    <w:rsid w:val="006B23E4"/>
    <w:rsid w:val="006D6051"/>
    <w:rsid w:val="006D6E7C"/>
    <w:rsid w:val="006E03B0"/>
    <w:rsid w:val="006E2AE0"/>
    <w:rsid w:val="006E41ED"/>
    <w:rsid w:val="006F1F1E"/>
    <w:rsid w:val="007015C7"/>
    <w:rsid w:val="00710210"/>
    <w:rsid w:val="00712D43"/>
    <w:rsid w:val="00715BFF"/>
    <w:rsid w:val="00716986"/>
    <w:rsid w:val="00716CAB"/>
    <w:rsid w:val="00721215"/>
    <w:rsid w:val="007263D0"/>
    <w:rsid w:val="00732D44"/>
    <w:rsid w:val="00732D7F"/>
    <w:rsid w:val="00742303"/>
    <w:rsid w:val="00745440"/>
    <w:rsid w:val="00745748"/>
    <w:rsid w:val="0075181C"/>
    <w:rsid w:val="0076722B"/>
    <w:rsid w:val="00767B37"/>
    <w:rsid w:val="00773A56"/>
    <w:rsid w:val="00773AEB"/>
    <w:rsid w:val="00783FC9"/>
    <w:rsid w:val="00787D62"/>
    <w:rsid w:val="00790612"/>
    <w:rsid w:val="007957C6"/>
    <w:rsid w:val="0079587B"/>
    <w:rsid w:val="007A025E"/>
    <w:rsid w:val="007A0C10"/>
    <w:rsid w:val="007A1F55"/>
    <w:rsid w:val="007B59CF"/>
    <w:rsid w:val="007B6E56"/>
    <w:rsid w:val="007C0000"/>
    <w:rsid w:val="007D056D"/>
    <w:rsid w:val="007D4B66"/>
    <w:rsid w:val="007D7E3F"/>
    <w:rsid w:val="007F1368"/>
    <w:rsid w:val="008027AE"/>
    <w:rsid w:val="00802D78"/>
    <w:rsid w:val="00805454"/>
    <w:rsid w:val="00805F66"/>
    <w:rsid w:val="00810209"/>
    <w:rsid w:val="00821204"/>
    <w:rsid w:val="00821A8F"/>
    <w:rsid w:val="00822931"/>
    <w:rsid w:val="00837397"/>
    <w:rsid w:val="00866475"/>
    <w:rsid w:val="008827DE"/>
    <w:rsid w:val="00882892"/>
    <w:rsid w:val="00884D44"/>
    <w:rsid w:val="00885462"/>
    <w:rsid w:val="008966F1"/>
    <w:rsid w:val="008A07B7"/>
    <w:rsid w:val="008A0F40"/>
    <w:rsid w:val="008B0471"/>
    <w:rsid w:val="008C738B"/>
    <w:rsid w:val="008D2898"/>
    <w:rsid w:val="008E4F40"/>
    <w:rsid w:val="008E703B"/>
    <w:rsid w:val="008F1C25"/>
    <w:rsid w:val="008F1E65"/>
    <w:rsid w:val="008F6212"/>
    <w:rsid w:val="009019F7"/>
    <w:rsid w:val="00902274"/>
    <w:rsid w:val="009048DD"/>
    <w:rsid w:val="009076AE"/>
    <w:rsid w:val="00911110"/>
    <w:rsid w:val="009272E9"/>
    <w:rsid w:val="00930ABB"/>
    <w:rsid w:val="00941091"/>
    <w:rsid w:val="0095631D"/>
    <w:rsid w:val="009619C2"/>
    <w:rsid w:val="009717F5"/>
    <w:rsid w:val="009838C5"/>
    <w:rsid w:val="00987BAA"/>
    <w:rsid w:val="00996393"/>
    <w:rsid w:val="009A3B16"/>
    <w:rsid w:val="009A4813"/>
    <w:rsid w:val="009B1C42"/>
    <w:rsid w:val="009C35FF"/>
    <w:rsid w:val="009D31DE"/>
    <w:rsid w:val="009D6FF4"/>
    <w:rsid w:val="009D717D"/>
    <w:rsid w:val="009E41FB"/>
    <w:rsid w:val="009E5B1C"/>
    <w:rsid w:val="009F137B"/>
    <w:rsid w:val="009F1763"/>
    <w:rsid w:val="009F40D8"/>
    <w:rsid w:val="00A03BE8"/>
    <w:rsid w:val="00A06B12"/>
    <w:rsid w:val="00A1088F"/>
    <w:rsid w:val="00A11B42"/>
    <w:rsid w:val="00A14051"/>
    <w:rsid w:val="00A23474"/>
    <w:rsid w:val="00A274C6"/>
    <w:rsid w:val="00A32FB5"/>
    <w:rsid w:val="00A34C1E"/>
    <w:rsid w:val="00A4163F"/>
    <w:rsid w:val="00A43F21"/>
    <w:rsid w:val="00A46EDB"/>
    <w:rsid w:val="00A66CDC"/>
    <w:rsid w:val="00A6749D"/>
    <w:rsid w:val="00A72165"/>
    <w:rsid w:val="00A72FDC"/>
    <w:rsid w:val="00A81F7E"/>
    <w:rsid w:val="00A86010"/>
    <w:rsid w:val="00AA40A3"/>
    <w:rsid w:val="00AB3AF4"/>
    <w:rsid w:val="00AC022E"/>
    <w:rsid w:val="00AC20F6"/>
    <w:rsid w:val="00AE37B1"/>
    <w:rsid w:val="00AE3CDE"/>
    <w:rsid w:val="00AF43E8"/>
    <w:rsid w:val="00AF645C"/>
    <w:rsid w:val="00B00957"/>
    <w:rsid w:val="00B01896"/>
    <w:rsid w:val="00B01AAB"/>
    <w:rsid w:val="00B02449"/>
    <w:rsid w:val="00B05220"/>
    <w:rsid w:val="00B12BBA"/>
    <w:rsid w:val="00B132A8"/>
    <w:rsid w:val="00B14F24"/>
    <w:rsid w:val="00B24273"/>
    <w:rsid w:val="00B3005B"/>
    <w:rsid w:val="00B31358"/>
    <w:rsid w:val="00B321FB"/>
    <w:rsid w:val="00B32F92"/>
    <w:rsid w:val="00B41A86"/>
    <w:rsid w:val="00B4395B"/>
    <w:rsid w:val="00B44F64"/>
    <w:rsid w:val="00B6267E"/>
    <w:rsid w:val="00B636AA"/>
    <w:rsid w:val="00B645D2"/>
    <w:rsid w:val="00B66C6E"/>
    <w:rsid w:val="00B71B21"/>
    <w:rsid w:val="00B74C2B"/>
    <w:rsid w:val="00B851BF"/>
    <w:rsid w:val="00B8748C"/>
    <w:rsid w:val="00B9734C"/>
    <w:rsid w:val="00BA7703"/>
    <w:rsid w:val="00BB08CE"/>
    <w:rsid w:val="00BB2846"/>
    <w:rsid w:val="00BB2D5B"/>
    <w:rsid w:val="00BC1E6E"/>
    <w:rsid w:val="00BC6AC7"/>
    <w:rsid w:val="00BD2580"/>
    <w:rsid w:val="00BD73E6"/>
    <w:rsid w:val="00BE5342"/>
    <w:rsid w:val="00BF2477"/>
    <w:rsid w:val="00C01E9F"/>
    <w:rsid w:val="00C06EA8"/>
    <w:rsid w:val="00C06EED"/>
    <w:rsid w:val="00C17FB7"/>
    <w:rsid w:val="00C26798"/>
    <w:rsid w:val="00C30F4C"/>
    <w:rsid w:val="00C34D98"/>
    <w:rsid w:val="00C472A4"/>
    <w:rsid w:val="00C47C71"/>
    <w:rsid w:val="00C52937"/>
    <w:rsid w:val="00C6494B"/>
    <w:rsid w:val="00C67955"/>
    <w:rsid w:val="00C7101F"/>
    <w:rsid w:val="00C73C92"/>
    <w:rsid w:val="00C8125E"/>
    <w:rsid w:val="00C8413D"/>
    <w:rsid w:val="00C86BB6"/>
    <w:rsid w:val="00C91941"/>
    <w:rsid w:val="00C92A67"/>
    <w:rsid w:val="00CA3D69"/>
    <w:rsid w:val="00CA7AF7"/>
    <w:rsid w:val="00CB1213"/>
    <w:rsid w:val="00CC128A"/>
    <w:rsid w:val="00CD4758"/>
    <w:rsid w:val="00CE005D"/>
    <w:rsid w:val="00CF19A7"/>
    <w:rsid w:val="00CF61BF"/>
    <w:rsid w:val="00D02C9C"/>
    <w:rsid w:val="00D0464F"/>
    <w:rsid w:val="00D06214"/>
    <w:rsid w:val="00D20E50"/>
    <w:rsid w:val="00D22432"/>
    <w:rsid w:val="00D37405"/>
    <w:rsid w:val="00D407A1"/>
    <w:rsid w:val="00D53A00"/>
    <w:rsid w:val="00D54CD7"/>
    <w:rsid w:val="00D55E4C"/>
    <w:rsid w:val="00D560EA"/>
    <w:rsid w:val="00D62878"/>
    <w:rsid w:val="00D71EDF"/>
    <w:rsid w:val="00D73094"/>
    <w:rsid w:val="00D81352"/>
    <w:rsid w:val="00D84B63"/>
    <w:rsid w:val="00D94CBA"/>
    <w:rsid w:val="00D97FA3"/>
    <w:rsid w:val="00DA128C"/>
    <w:rsid w:val="00DA451B"/>
    <w:rsid w:val="00DA6073"/>
    <w:rsid w:val="00DA74BC"/>
    <w:rsid w:val="00DB214A"/>
    <w:rsid w:val="00DB67BF"/>
    <w:rsid w:val="00DB7266"/>
    <w:rsid w:val="00DB7FBA"/>
    <w:rsid w:val="00DD76FA"/>
    <w:rsid w:val="00E0319F"/>
    <w:rsid w:val="00E16189"/>
    <w:rsid w:val="00E21359"/>
    <w:rsid w:val="00E2275C"/>
    <w:rsid w:val="00E23C1A"/>
    <w:rsid w:val="00E369E0"/>
    <w:rsid w:val="00E411F4"/>
    <w:rsid w:val="00E46BC6"/>
    <w:rsid w:val="00E50F2E"/>
    <w:rsid w:val="00E510B6"/>
    <w:rsid w:val="00E52618"/>
    <w:rsid w:val="00E53C07"/>
    <w:rsid w:val="00E559B7"/>
    <w:rsid w:val="00E575CF"/>
    <w:rsid w:val="00E64BE8"/>
    <w:rsid w:val="00E7627C"/>
    <w:rsid w:val="00E76FE1"/>
    <w:rsid w:val="00E8329E"/>
    <w:rsid w:val="00E92BF0"/>
    <w:rsid w:val="00EA0BF9"/>
    <w:rsid w:val="00EA7D9D"/>
    <w:rsid w:val="00EB1603"/>
    <w:rsid w:val="00EC258B"/>
    <w:rsid w:val="00EC3E79"/>
    <w:rsid w:val="00EC7744"/>
    <w:rsid w:val="00EC7E20"/>
    <w:rsid w:val="00ED0A53"/>
    <w:rsid w:val="00ED2C56"/>
    <w:rsid w:val="00EE3DB3"/>
    <w:rsid w:val="00EE3FD6"/>
    <w:rsid w:val="00EE5A62"/>
    <w:rsid w:val="00EF1C98"/>
    <w:rsid w:val="00EF7422"/>
    <w:rsid w:val="00F0611C"/>
    <w:rsid w:val="00F06187"/>
    <w:rsid w:val="00F15343"/>
    <w:rsid w:val="00F15433"/>
    <w:rsid w:val="00F15642"/>
    <w:rsid w:val="00F25727"/>
    <w:rsid w:val="00F31417"/>
    <w:rsid w:val="00F366B4"/>
    <w:rsid w:val="00F41EA8"/>
    <w:rsid w:val="00F42460"/>
    <w:rsid w:val="00F43FCD"/>
    <w:rsid w:val="00F44A6C"/>
    <w:rsid w:val="00F4714F"/>
    <w:rsid w:val="00F61287"/>
    <w:rsid w:val="00F74166"/>
    <w:rsid w:val="00F81924"/>
    <w:rsid w:val="00F86E0B"/>
    <w:rsid w:val="00F90B40"/>
    <w:rsid w:val="00F95EEF"/>
    <w:rsid w:val="00F97E2C"/>
    <w:rsid w:val="00FB00BE"/>
    <w:rsid w:val="00FB074C"/>
    <w:rsid w:val="00FB1FEC"/>
    <w:rsid w:val="00FB6465"/>
    <w:rsid w:val="00FC0F5A"/>
    <w:rsid w:val="00FC195A"/>
    <w:rsid w:val="00FC77FC"/>
    <w:rsid w:val="00FD1E23"/>
    <w:rsid w:val="00FD1EB1"/>
    <w:rsid w:val="00FD42DA"/>
    <w:rsid w:val="00FD52DF"/>
    <w:rsid w:val="00FD6139"/>
    <w:rsid w:val="00FF333C"/>
    <w:rsid w:val="00FF4157"/>
    <w:rsid w:val="18B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E4FEFD"/>
  <w15:docId w15:val="{D705F0DB-AF70-4C43-94CE-F580E820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0210"/>
    <w:pPr>
      <w:spacing w:line="280" w:lineRule="exact"/>
    </w:pPr>
    <w:rPr>
      <w:rFonts w:ascii="Fira Sans Light" w:hAnsi="Fira Sans Light"/>
      <w:sz w:val="22"/>
      <w:lang w:val="de-DE"/>
    </w:rPr>
  </w:style>
  <w:style w:type="paragraph" w:styleId="berschrift1">
    <w:name w:val="heading 1"/>
    <w:basedOn w:val="Standard"/>
    <w:next w:val="Standard"/>
    <w:qFormat/>
    <w:pPr>
      <w:spacing w:before="18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22"/>
    </w:rPr>
  </w:style>
  <w:style w:type="paragraph" w:styleId="berschrift3">
    <w:name w:val="heading 3"/>
    <w:basedOn w:val="berschrift2"/>
    <w:next w:val="Standard"/>
    <w:link w:val="berschrift3Zchn"/>
    <w:uiPriority w:val="9"/>
    <w:qFormat/>
    <w:pPr>
      <w:outlineLvl w:val="2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next w:val="Standard"/>
    <w:pPr>
      <w:tabs>
        <w:tab w:val="center" w:pos="4252"/>
        <w:tab w:val="right" w:pos="8504"/>
      </w:tabs>
    </w:pPr>
  </w:style>
  <w:style w:type="paragraph" w:styleId="Standardeinzug">
    <w:name w:val="Normal Indent"/>
    <w:basedOn w:val="Standard"/>
    <w:pPr>
      <w:ind w:left="708"/>
    </w:pPr>
  </w:style>
  <w:style w:type="paragraph" w:styleId="Datum">
    <w:name w:val="Date"/>
    <w:basedOn w:val="Standard"/>
    <w:next w:val="Betreff"/>
    <w:pPr>
      <w:spacing w:after="480"/>
      <w:ind w:left="5670"/>
    </w:pPr>
  </w:style>
  <w:style w:type="paragraph" w:customStyle="1" w:styleId="Betreff">
    <w:name w:val="Betreff"/>
    <w:basedOn w:val="Standard"/>
    <w:next w:val="Anrede"/>
    <w:qFormat/>
    <w:rsid w:val="00710210"/>
    <w:pPr>
      <w:spacing w:after="240" w:line="360" w:lineRule="exact"/>
    </w:pPr>
    <w:rPr>
      <w:color w:val="E00032"/>
      <w:sz w:val="28"/>
    </w:rPr>
  </w:style>
  <w:style w:type="paragraph" w:styleId="Anrede">
    <w:name w:val="Salutation"/>
    <w:basedOn w:val="Standard"/>
    <w:next w:val="Standard"/>
    <w:link w:val="AnredeZchn"/>
    <w:uiPriority w:val="99"/>
    <w:pPr>
      <w:spacing w:after="240"/>
    </w:pPr>
  </w:style>
  <w:style w:type="paragraph" w:customStyle="1" w:styleId="Adresse">
    <w:name w:val="Adresse"/>
    <w:basedOn w:val="Standard"/>
    <w:next w:val="Datum"/>
    <w:pPr>
      <w:spacing w:before="1304" w:after="720"/>
      <w:ind w:left="5670"/>
    </w:pPr>
  </w:style>
  <w:style w:type="paragraph" w:customStyle="1" w:styleId="Gruss">
    <w:name w:val="Gruss"/>
    <w:basedOn w:val="Standard"/>
    <w:next w:val="Standard"/>
    <w:pPr>
      <w:ind w:left="5670"/>
    </w:pPr>
    <w:rPr>
      <w:noProof/>
    </w:rPr>
  </w:style>
  <w:style w:type="paragraph" w:customStyle="1" w:styleId="CC">
    <w:name w:val="CC"/>
    <w:basedOn w:val="Standard"/>
    <w:pPr>
      <w:keepLines/>
      <w:framePr w:vSpace="142" w:wrap="around" w:hAnchor="margin" w:yAlign="bottom"/>
      <w:ind w:left="567" w:hanging="567"/>
    </w:pPr>
  </w:style>
  <w:style w:type="paragraph" w:customStyle="1" w:styleId="Briefkopf">
    <w:name w:val="Briefkopf"/>
    <w:basedOn w:val="Standard"/>
    <w:pPr>
      <w:jc w:val="center"/>
    </w:pPr>
  </w:style>
  <w:style w:type="paragraph" w:customStyle="1" w:styleId="Projektnummer">
    <w:name w:val="Projektnummer"/>
    <w:basedOn w:val="Standard"/>
    <w:next w:val="Betreff"/>
  </w:style>
  <w:style w:type="paragraph" w:customStyle="1" w:styleId="Datei">
    <w:name w:val="Datei"/>
    <w:basedOn w:val="Standard"/>
    <w:pPr>
      <w:framePr w:wrap="around" w:vAnchor="page" w:hAnchor="margin" w:y="16161"/>
    </w:pPr>
    <w:rPr>
      <w:sz w:val="14"/>
    </w:rPr>
  </w:style>
  <w:style w:type="table" w:customStyle="1" w:styleId="Tabellengitternetz">
    <w:name w:val="Tabellengitternetz"/>
    <w:basedOn w:val="NormaleTabelle"/>
    <w:rsid w:val="00B12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B2FB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BB2D5B"/>
    <w:rPr>
      <w:color w:val="0000FF"/>
      <w:u w:val="single"/>
    </w:rPr>
  </w:style>
  <w:style w:type="paragraph" w:styleId="E-Mail-Signatur">
    <w:name w:val="E-mail Signature"/>
    <w:basedOn w:val="Standard"/>
    <w:rsid w:val="00BB2D5B"/>
    <w:rPr>
      <w:rFonts w:ascii="Times New Roman" w:hAnsi="Times New Roman"/>
      <w:sz w:val="24"/>
      <w:szCs w:val="24"/>
      <w:lang w:val="de-CH"/>
    </w:rPr>
  </w:style>
  <w:style w:type="character" w:customStyle="1" w:styleId="AnredeZchn">
    <w:name w:val="Anrede Zchn"/>
    <w:basedOn w:val="Absatz-Standardschriftart"/>
    <w:link w:val="Anrede"/>
    <w:uiPriority w:val="99"/>
    <w:locked/>
    <w:rsid w:val="002C36FE"/>
    <w:rPr>
      <w:rFonts w:ascii="Arial" w:hAnsi="Arial"/>
      <w:sz w:val="22"/>
      <w:lang w:val="de-DE"/>
    </w:rPr>
  </w:style>
  <w:style w:type="table" w:styleId="Tabellenraster">
    <w:name w:val="Table Grid"/>
    <w:basedOn w:val="NormaleTabelle"/>
    <w:uiPriority w:val="59"/>
    <w:rsid w:val="00BA7703"/>
    <w:pPr>
      <w:spacing w:line="280" w:lineRule="atLeast"/>
    </w:pPr>
    <w:rPr>
      <w:rFonts w:ascii="Arial" w:eastAsiaTheme="minorHAnsi" w:hAnsi="Arial" w:cstheme="minorBidi"/>
      <w:lang w:eastAsia="en-US"/>
    </w:rPr>
    <w:tblPr>
      <w:tblCellMar>
        <w:left w:w="0" w:type="dxa"/>
        <w:right w:w="0" w:type="dxa"/>
      </w:tblCellMar>
    </w:tblPr>
  </w:style>
  <w:style w:type="paragraph" w:customStyle="1" w:styleId="Absenderinfos">
    <w:name w:val="Absenderinfos"/>
    <w:basedOn w:val="Standard"/>
    <w:qFormat/>
    <w:rsid w:val="00BA7703"/>
    <w:pPr>
      <w:spacing w:line="200" w:lineRule="exact"/>
    </w:pPr>
    <w:rPr>
      <w:rFonts w:eastAsiaTheme="minorHAnsi" w:cstheme="minorBidi"/>
      <w:sz w:val="17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472A4"/>
    <w:rPr>
      <w:rFonts w:ascii="Arial" w:hAnsi="Arial"/>
      <w:sz w:val="22"/>
      <w:lang w:val="de-DE"/>
    </w:rPr>
  </w:style>
  <w:style w:type="paragraph" w:customStyle="1" w:styleId="OEK2Untertitelrot">
    <w:name w:val="OEK_2. Untertitel rot"/>
    <w:basedOn w:val="Standard"/>
    <w:uiPriority w:val="99"/>
    <w:rsid w:val="003F3DF0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Fira Sans Medium" w:hAnsi="Fira Sans Medium" w:cs="Fira Sans Medium"/>
      <w:color w:val="E00032"/>
      <w:spacing w:val="1"/>
      <w:sz w:val="18"/>
      <w:szCs w:val="18"/>
      <w:lang w:val="de-CH"/>
    </w:rPr>
  </w:style>
  <w:style w:type="paragraph" w:styleId="KeinLeerraum">
    <w:name w:val="No Spacing"/>
    <w:uiPriority w:val="1"/>
    <w:qFormat/>
    <w:rsid w:val="009F13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2CA2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5F62"/>
    <w:rPr>
      <w:rFonts w:ascii="Fira Sans Light" w:hAnsi="Fira Sans Light"/>
      <w:b/>
      <w:lang w:val="de-DE"/>
    </w:rPr>
  </w:style>
  <w:style w:type="character" w:styleId="Fett">
    <w:name w:val="Strong"/>
    <w:basedOn w:val="Absatz-Standardschriftart"/>
    <w:uiPriority w:val="22"/>
    <w:qFormat/>
    <w:rsid w:val="00595F62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9619C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619C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619C2"/>
    <w:rPr>
      <w:rFonts w:ascii="Fira Sans Light" w:hAnsi="Fira Sans Light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619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619C2"/>
    <w:rPr>
      <w:rFonts w:ascii="Fira Sans Light" w:hAnsi="Fira Sans Light"/>
      <w:b/>
      <w:bCs/>
      <w:lang w:val="de-DE"/>
    </w:rPr>
  </w:style>
  <w:style w:type="paragraph" w:styleId="berarbeitung">
    <w:name w:val="Revision"/>
    <w:hidden/>
    <w:uiPriority w:val="99"/>
    <w:semiHidden/>
    <w:rsid w:val="00ED2C56"/>
    <w:rPr>
      <w:rFonts w:ascii="Fira Sans Light" w:hAnsi="Fira Sans Light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9E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terialien.sehen-und-handeln.ch/fuer-pfarreien-und-kirchgemeinden/brot-zum-teil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terialien.sehen-und-handeln.ch/fuer-pfarreien-und-kirchgemeinden/aktionsta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terialien.sehen-und-handeln.ch/fuer-pfarreien-und-kirchgemeinden/fastenkalend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terialien.sehen-und-handeln.ch/fuer-pfarreien-und-kirchgemeinden/suppenta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1%20Oekumenische%20Kampagne\0101%20Allgemein\010106%20Vorlagen\Briefvorlagen\OEK_Brief_DE_Fir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66D5F76960F45837B3660FAB4B6CE" ma:contentTypeVersion="17" ma:contentTypeDescription="Ein neues Dokument erstellen." ma:contentTypeScope="" ma:versionID="c76a7fe50d564e720cf43eb784d9b877">
  <xsd:schema xmlns:xsd="http://www.w3.org/2001/XMLSchema" xmlns:xs="http://www.w3.org/2001/XMLSchema" xmlns:p="http://schemas.microsoft.com/office/2006/metadata/properties" xmlns:ns2="3a5871b8-9b05-46ab-9e31-c771cd947d17" xmlns:ns3="1d1e066d-3749-4682-b797-a82dc517543f" targetNamespace="http://schemas.microsoft.com/office/2006/metadata/properties" ma:root="true" ma:fieldsID="399002519a2f158132d7714e28d9cb90" ns2:_="" ns3:_="">
    <xsd:import namespace="3a5871b8-9b05-46ab-9e31-c771cd947d17"/>
    <xsd:import namespace="1d1e066d-3749-4682-b797-a82dc5175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marqu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1b8-9b05-46ab-9e31-c771cd94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efc9518-b6b5-43da-9d1b-ced96563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066d-3749-4682-b797-a82dc5175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6d0da-1c34-48b8-8292-0bea16897fb7}" ma:internalName="TaxCatchAll" ma:showField="CatchAllData" ma:web="1d1e066d-3749-4682-b797-a82dc517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e066d-3749-4682-b797-a82dc517543f" xsi:nil="true"/>
    <lcf76f155ced4ddcb4097134ff3c332f xmlns="3a5871b8-9b05-46ab-9e31-c771cd947d17">
      <Terms xmlns="http://schemas.microsoft.com/office/infopath/2007/PartnerControls"/>
    </lcf76f155ced4ddcb4097134ff3c332f>
    <Remarques xmlns="3a5871b8-9b05-46ab-9e31-c771cd947d17" xsi:nil="true"/>
  </documentManagement>
</p:properties>
</file>

<file path=customXml/itemProps1.xml><?xml version="1.0" encoding="utf-8"?>
<ds:datastoreItem xmlns:ds="http://schemas.openxmlformats.org/officeDocument/2006/customXml" ds:itemID="{5C45E7DD-CE8E-4406-A4FF-CF290C0FF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2E9B8-7244-4AA7-8A70-03F4143B1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871b8-9b05-46ab-9e31-c771cd947d17"/>
    <ds:schemaRef ds:uri="1d1e066d-3749-4682-b797-a82dc517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C17DF-BB2D-4397-9FA6-9C2B76861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1EB95-B022-4FDB-9483-3D447F8DAD64}">
  <ds:schemaRefs>
    <ds:schemaRef ds:uri="http://schemas.microsoft.com/office/2006/metadata/properties"/>
    <ds:schemaRef ds:uri="http://schemas.microsoft.com/office/infopath/2007/PartnerControls"/>
    <ds:schemaRef ds:uri="1d1e066d-3749-4682-b797-a82dc517543f"/>
    <ds:schemaRef ds:uri="3a5871b8-9b05-46ab-9e31-c771cd947d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OEK_Brief_DE_Fira.dotx</Template>
  <TotalTime>0</TotalTime>
  <Pages>1</Pages>
  <Words>299</Words>
  <Characters>2367</Characters>
  <Application>Microsoft Office Word</Application>
  <DocSecurity>0</DocSecurity>
  <Lines>19</Lines>
  <Paragraphs>5</Paragraphs>
  <ScaleCrop>false</ScaleCrop>
  <Company>Fastenopfer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Brotaktion Deutsch</dc:title>
  <dc:creator>Matthias Dörnenburg</dc:creator>
  <cp:lastModifiedBy>Fanny Bucheli</cp:lastModifiedBy>
  <cp:revision>76</cp:revision>
  <cp:lastPrinted>2021-09-20T12:05:00Z</cp:lastPrinted>
  <dcterms:created xsi:type="dcterms:W3CDTF">2025-12-16T15:12:00Z</dcterms:created>
  <dcterms:modified xsi:type="dcterms:W3CDTF">2025-12-17T16:17:00Z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0x010100C5F66D5F76960F45837B3660FAB4B6CE</vt:lpwstr>
  </property>
  <property fmtid="{D5CDD505-2E9C-101B-9397-08002B2CF9AE}" pid="3" name="MediaServiceImageTags">
    <vt:lpwstr/>
  </property>
</Properties>
</file>